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4" w:after="0" w:line="240" w:lineRule="auto"/>
        <w:ind w:left="4339" w:right="4309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1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803" w:right="773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280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19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ебб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1" w:after="0" w:line="274" w:lineRule="auto"/>
        <w:ind w:left="102" w:right="3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ех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1943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90" w:firstLine="221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1945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</w:p>
    <w:p>
      <w:pPr>
        <w:spacing w:before="1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1949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558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1948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зобре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50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В1965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81"/>
        <w:jc w:val="left"/>
        <w:tabs>
          <w:tab w:pos="54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лужит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еха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558" w:firstLine="7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аппара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4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себя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процес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02" w:right="85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1600" w:right="760"/>
        </w:sectPr>
      </w:pPr>
      <w:rPr/>
    </w:p>
    <w:p>
      <w:pPr>
        <w:spacing w:before="34" w:after="0" w:line="276" w:lineRule="auto"/>
        <w:ind w:left="101" w:right="35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36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auto"/>
        <w:ind w:left="101" w:right="57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42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лькул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36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1" w:right="74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1" w:right="15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росе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бесперебо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1" w:right="143" w:firstLine="149"/>
        <w:jc w:val="left"/>
        <w:tabs>
          <w:tab w:pos="68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6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1" w:right="314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101" w:right="50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бесперебо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738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7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ки;</w:t>
      </w:r>
    </w:p>
    <w:p>
      <w:pPr>
        <w:jc w:val="left"/>
        <w:spacing w:after="0"/>
        <w:sectPr>
          <w:pgSz w:w="11920" w:h="16840"/>
          <w:pgMar w:top="1080" w:bottom="280" w:left="1600" w:right="820"/>
        </w:sectPr>
      </w:pPr>
      <w:rPr/>
    </w:p>
    <w:p>
      <w:pPr>
        <w:spacing w:before="34" w:after="0" w:line="276" w:lineRule="auto"/>
        <w:ind w:left="102" w:right="645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1" w:right="30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епер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910" w:firstLine="7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ерао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м: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5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</w:p>
    <w:p>
      <w:pPr>
        <w:spacing w:before="47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опок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74" w:lineRule="auto"/>
        <w:ind w:left="102" w:right="59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4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9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J»;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62" w:right="-20"/>
        <w:jc w:val="left"/>
        <w:tabs>
          <w:tab w:pos="9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461" w:right="-20"/>
        <w:jc w:val="left"/>
        <w:tabs>
          <w:tab w:pos="9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61" w:right="-20"/>
        <w:jc w:val="left"/>
        <w:tabs>
          <w:tab w:pos="9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76" w:lineRule="auto"/>
        <w:ind w:left="821" w:right="281" w:firstLine="-360"/>
        <w:jc w:val="left"/>
        <w:tabs>
          <w:tab w:pos="9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800"/>
        </w:sectPr>
      </w:pPr>
      <w:rPr/>
    </w:p>
    <w:p>
      <w:pPr>
        <w:spacing w:before="73" w:after="0" w:line="240" w:lineRule="auto"/>
        <w:ind w:left="4458" w:right="4530"/>
        <w:jc w:val="center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1"/>
          <w:w w:val="100"/>
        </w:rPr>
        <w:t>У</w:t>
      </w:r>
      <w:r>
        <w:rPr>
          <w:rFonts w:ascii="Calibri" w:hAnsi="Calibri" w:cs="Calibri" w:eastAsia="Calibri"/>
          <w:sz w:val="14"/>
          <w:szCs w:val="14"/>
          <w:spacing w:val="-1"/>
          <w:w w:val="100"/>
        </w:rPr>
        <w:t>р</w:t>
      </w:r>
      <w:r>
        <w:rPr>
          <w:rFonts w:ascii="Calibri" w:hAnsi="Calibri" w:cs="Calibri" w:eastAsia="Calibri"/>
          <w:sz w:val="14"/>
          <w:szCs w:val="14"/>
          <w:spacing w:val="1"/>
          <w:w w:val="100"/>
        </w:rPr>
        <w:t>о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  <w:t>к</w:t>
      </w:r>
      <w:r>
        <w:rPr>
          <w:rFonts w:ascii="Calibri" w:hAnsi="Calibri" w:cs="Calibri" w:eastAsia="Calibri"/>
          <w:sz w:val="14"/>
          <w:szCs w:val="14"/>
          <w:spacing w:val="28"/>
          <w:w w:val="100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99"/>
        </w:rPr>
        <w:t>2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742" w:right="55" w:firstLine="-360"/>
        <w:jc w:val="left"/>
        <w:tabs>
          <w:tab w:pos="800" w:val="left"/>
        </w:tabs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ф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(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то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)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ПК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яч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не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ол</w:t>
      </w:r>
      <w:r>
        <w:rPr>
          <w:rFonts w:ascii="Arial Black" w:hAnsi="Arial Black" w:cs="Arial Black" w:eastAsia="Arial Black"/>
          <w:sz w:val="20"/>
          <w:szCs w:val="20"/>
          <w:spacing w:val="4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2" w:after="0" w:line="275" w:lineRule="auto"/>
        <w:ind w:left="742" w:right="256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яч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гда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ор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5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ек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741" w:right="78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Эти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го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ф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н.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то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99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та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чь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то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ф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5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6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чь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0" w:after="0" w:line="282" w:lineRule="exact"/>
        <w:ind w:left="381" w:right="-20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  <w:position w:val="1"/>
        </w:rPr>
        <w:t>2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  <w:position w:val="1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6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2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ра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0"/>
        </w:rPr>
      </w:r>
    </w:p>
    <w:p>
      <w:pPr>
        <w:spacing w:before="42" w:after="0" w:line="276" w:lineRule="auto"/>
        <w:ind w:left="741" w:right="52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то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ей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F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d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m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en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f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то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ол</w:t>
      </w:r>
      <w:r>
        <w:rPr>
          <w:rFonts w:ascii="Arial Black" w:hAnsi="Arial Black" w:cs="Arial Black" w:eastAsia="Arial Black"/>
          <w:sz w:val="20"/>
          <w:szCs w:val="20"/>
          <w:spacing w:val="4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: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9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0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10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0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11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0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VD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та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тч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VDA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0" w:after="0" w:line="282" w:lineRule="exact"/>
        <w:ind w:left="741" w:right="-20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2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0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1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0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1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Эти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ор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ро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6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сп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4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6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ем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0"/>
        </w:rPr>
      </w:r>
    </w:p>
    <w:p>
      <w:pPr>
        <w:spacing w:before="42" w:after="0" w:line="275" w:lineRule="auto"/>
        <w:ind w:left="741" w:right="613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не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ют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ф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ют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2" w:after="0" w:line="275" w:lineRule="auto"/>
        <w:ind w:left="741" w:right="278" w:firstLine="-360"/>
        <w:jc w:val="left"/>
        <w:tabs>
          <w:tab w:pos="1000" w:val="left"/>
        </w:tabs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ab/>
        <w:tab/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ог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тс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яч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20"/>
          <w:szCs w:val="20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тв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741" w:right="-20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: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trl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42" w:after="0" w:line="240" w:lineRule="auto"/>
        <w:ind w:left="741" w:right="-20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42" w:after="0" w:line="276" w:lineRule="auto"/>
        <w:ind w:left="741" w:right="111" w:firstLine="-360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го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ти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ак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яч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нь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те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ей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99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99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1"/>
          <w:w w:val="99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99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1"/>
          <w:w w:val="99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99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99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99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99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99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3"/>
          <w:w w:val="99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ё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яч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trl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+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ню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: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ю»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т.</w:t>
      </w:r>
      <w:r>
        <w:rPr>
          <w:rFonts w:ascii="Arial Black" w:hAnsi="Arial Black" w:cs="Arial Black" w:eastAsia="Arial Black"/>
          <w:sz w:val="20"/>
          <w:szCs w:val="20"/>
          <w:spacing w:val="6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ё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ё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5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40" w:bottom="280" w:left="1680" w:right="740"/>
        </w:sectPr>
      </w:pPr>
      <w:rPr/>
    </w:p>
    <w:p>
      <w:pPr>
        <w:spacing w:before="32" w:after="0" w:line="276" w:lineRule="auto"/>
        <w:ind w:left="742" w:right="52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во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ю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щ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мб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: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;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Эн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чт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№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ca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0" w:after="0" w:line="282" w:lineRule="exact"/>
        <w:ind w:left="742" w:right="-20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  <w:position w:val="1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  <w:position w:val="1"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  <w:position w:val="1"/>
        </w:rPr>
        <w:t>tr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;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position w:val="0"/>
        </w:rPr>
      </w:r>
    </w:p>
    <w:p>
      <w:pPr>
        <w:spacing w:before="42" w:after="0" w:line="276" w:lineRule="auto"/>
        <w:ind w:left="742" w:right="114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ca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,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у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дя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ь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д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тв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п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57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ва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к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ж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Р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а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</w:rPr>
        <w:t>ч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</w:rPr>
        <w:t>е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80" w:right="760"/>
        </w:sectPr>
      </w:pPr>
      <w:rPr/>
    </w:p>
    <w:p>
      <w:pPr>
        <w:spacing w:before="34" w:after="0" w:line="240" w:lineRule="auto"/>
        <w:ind w:left="151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3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61" w:firstLine="14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308" w:lineRule="exact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прос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6" w:lineRule="auto"/>
        <w:ind w:left="102" w:right="9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1044"/>
        <w:jc w:val="both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94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му(для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479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spacing w:before="0" w:after="0" w:line="309" w:lineRule="exact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луж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spacing w:before="45" w:after="0" w:line="276" w:lineRule="auto"/>
        <w:ind w:left="102" w:right="45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43" w:firstLine="141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740"/>
        </w:sectPr>
      </w:pPr>
      <w:rPr/>
    </w:p>
    <w:p>
      <w:pPr>
        <w:spacing w:before="34" w:after="0" w:line="276" w:lineRule="auto"/>
        <w:ind w:left="102" w:right="332" w:firstLine="149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308" w:lineRule="exact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6" w:lineRule="auto"/>
        <w:ind w:left="102" w:right="19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2" w:right="91" w:firstLine="141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19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spacing w:before="47" w:after="0" w:line="276" w:lineRule="auto"/>
        <w:ind w:left="103" w:right="4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JA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3" w:right="82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J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</w:p>
    <w:p>
      <w:pPr>
        <w:spacing w:before="0" w:after="0" w:line="309" w:lineRule="exact"/>
        <w:ind w:left="10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«Ta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не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5" w:lineRule="auto"/>
        <w:ind w:left="102" w:right="27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</w:p>
    <w:p>
      <w:pPr>
        <w:spacing w:before="1" w:after="0" w:line="274" w:lineRule="auto"/>
        <w:ind w:left="102" w:right="15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«Sh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ft»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ть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14" w:firstLine="70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чка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En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JA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Sz w:w="11920" w:h="16840"/>
          <w:pgMar w:top="1080" w:bottom="280" w:left="1600" w:right="760"/>
        </w:sectPr>
      </w:pPr>
      <w:rPr/>
    </w:p>
    <w:p>
      <w:pPr>
        <w:spacing w:before="34" w:after="0" w:line="276" w:lineRule="auto"/>
        <w:ind w:left="102" w:right="35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b»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314" w:firstLine="29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Sh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ft»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102" w:right="151" w:firstLine="22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5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En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1440"/>
        </w:sectPr>
      </w:pPr>
      <w:rPr/>
    </w:p>
    <w:p>
      <w:pPr>
        <w:spacing w:before="34" w:after="0" w:line="240" w:lineRule="auto"/>
        <w:ind w:left="151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4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14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13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7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67" w:right="815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807" w:right="88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807" w:right="82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</w:p>
    <w:p>
      <w:pPr>
        <w:spacing w:before="0" w:after="0" w:line="240" w:lineRule="auto"/>
        <w:ind w:left="80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«з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807" w:right="45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абор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807" w:right="4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308" w:lineRule="exact"/>
        <w:ind w:left="80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807" w:right="75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80" w:bottom="280" w:left="1600" w:right="800"/>
        </w:sectPr>
      </w:pPr>
      <w:rPr/>
    </w:p>
    <w:p>
      <w:pPr>
        <w:spacing w:before="34" w:after="0" w:line="276" w:lineRule="auto"/>
        <w:ind w:left="727" w:right="121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3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727" w:right="53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727" w:right="6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727" w:right="3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2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72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3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727" w:right="7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727" w:right="231"/>
        <w:jc w:val="both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727" w:right="5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чку</w:t>
      </w:r>
      <w:r>
        <w:rPr>
          <w:rFonts w:ascii="Arial Black" w:hAnsi="Arial Black" w:cs="Arial Black" w:eastAsia="Arial Black"/>
          <w:sz w:val="22"/>
          <w:szCs w:val="22"/>
          <w:spacing w:val="7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727" w:right="48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727" w:right="10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727" w:right="26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80" w:bottom="280" w:left="1680" w:right="760"/>
        </w:sectPr>
      </w:pPr>
      <w:rPr/>
    </w:p>
    <w:p>
      <w:pPr>
        <w:spacing w:before="34" w:after="0" w:line="276" w:lineRule="auto"/>
        <w:ind w:left="727" w:right="75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3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727" w:right="16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727" w:right="50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72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72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727" w:right="73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727" w:right="78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72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728" w:right="6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728" w:right="5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</w:p>
    <w:p>
      <w:pPr>
        <w:spacing w:before="1" w:after="0" w:line="276" w:lineRule="auto"/>
        <w:ind w:left="728" w:right="59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3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8" w:right="-20"/>
        <w:jc w:val="left"/>
        <w:tabs>
          <w:tab w:pos="11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72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727" w:right="-20"/>
        <w:jc w:val="left"/>
        <w:tabs>
          <w:tab w:pos="11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lt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108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5" w:after="0" w:line="240" w:lineRule="auto"/>
        <w:ind w:left="727" w:right="-20"/>
        <w:jc w:val="left"/>
        <w:tabs>
          <w:tab w:pos="11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72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80" w:bottom="280" w:left="1680" w:right="7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0" w:bottom="0" w:left="0" w:right="0"/>
        </w:sectPr>
      </w:pPr>
      <w:rPr/>
    </w:p>
    <w:p>
      <w:pPr>
        <w:spacing w:before="34" w:after="0" w:line="240" w:lineRule="auto"/>
        <w:ind w:left="1518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5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34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28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сразу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06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8" w:lineRule="auto"/>
        <w:ind w:left="596" w:right="625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33" w:after="0" w:line="240" w:lineRule="auto"/>
        <w:ind w:left="236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16" w:after="0" w:line="276" w:lineRule="auto"/>
        <w:ind w:left="596" w:right="26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08" w:lineRule="exact"/>
        <w:ind w:left="67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40" w:lineRule="auto"/>
        <w:ind w:left="596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74" w:lineRule="auto"/>
        <w:ind w:left="596" w:right="29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76" w:lineRule="auto"/>
        <w:ind w:left="596" w:right="190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у;</w:t>
      </w:r>
    </w:p>
    <w:p>
      <w:pPr>
        <w:spacing w:before="0" w:after="0" w:line="308" w:lineRule="exact"/>
        <w:ind w:left="596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6" w:lineRule="auto"/>
        <w:ind w:left="596" w:right="13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101" w:right="141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умя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430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80" w:bottom="280" w:left="1600" w:right="780"/>
        </w:sectPr>
      </w:pPr>
      <w:rPr/>
    </w:p>
    <w:p>
      <w:pPr>
        <w:spacing w:before="34" w:after="0" w:line="276" w:lineRule="auto"/>
        <w:ind w:left="102" w:right="164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22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1" w:right="23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</w:p>
    <w:p>
      <w:pPr>
        <w:spacing w:before="1" w:after="0" w:line="276" w:lineRule="auto"/>
        <w:ind w:left="101" w:right="97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18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ообраз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еща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умя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1" w:right="127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йдя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119" w:firstLine="78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</w:p>
    <w:p>
      <w:pPr>
        <w:spacing w:before="1" w:after="0" w:line="275" w:lineRule="auto"/>
        <w:ind w:left="102" w:right="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tr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80" w:bottom="280" w:left="1600" w:right="760"/>
        </w:sectPr>
      </w:pPr>
      <w:rPr/>
    </w:p>
    <w:p>
      <w:pPr>
        <w:spacing w:before="34" w:after="0" w:line="276" w:lineRule="auto"/>
        <w:ind w:left="742" w:right="1087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38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5" w:after="0" w:line="276" w:lineRule="auto"/>
        <w:ind w:left="742" w:right="502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38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auto"/>
        <w:ind w:left="381" w:right="48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381" w:right="73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80" w:right="760"/>
        </w:sectPr>
      </w:pPr>
      <w:rPr/>
    </w:p>
    <w:p>
      <w:pPr>
        <w:spacing w:before="34" w:after="0" w:line="240" w:lineRule="auto"/>
        <w:ind w:left="2226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6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922" w:firstLine="708"/>
        <w:jc w:val="both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61" w:firstLine="29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9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167" w:right="191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лужб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лужи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1" w:after="0" w:line="276" w:lineRule="auto"/>
        <w:ind w:left="1167" w:right="49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6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45" w:after="0" w:line="276" w:lineRule="auto"/>
        <w:ind w:left="1167" w:right="294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ъ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схо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76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760"/>
        </w:sectPr>
      </w:pPr>
      <w:rPr/>
    </w:p>
    <w:p>
      <w:pPr>
        <w:spacing w:before="34" w:after="0" w:line="276" w:lineRule="auto"/>
        <w:ind w:left="102" w:right="40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0" w:after="0" w:line="308" w:lineRule="exact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6" w:lineRule="auto"/>
        <w:ind w:left="102" w:right="17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йдя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328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№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76" w:lineRule="auto"/>
        <w:ind w:left="822" w:right="503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08" w:lineRule="exact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40" w:lineRule="auto"/>
        <w:ind w:left="82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82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</w:p>
    <w:p>
      <w:pPr>
        <w:spacing w:before="45" w:after="0" w:line="240" w:lineRule="auto"/>
        <w:ind w:left="82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74" w:lineRule="auto"/>
        <w:ind w:left="821" w:right="1234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74" w:lineRule="auto"/>
        <w:ind w:left="821" w:right="1147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9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821" w:right="2104" w:firstLine="-360"/>
        <w:jc w:val="left"/>
        <w:tabs>
          <w:tab w:pos="150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80" w:bottom="280" w:left="1600" w:right="7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0" w:bottom="0" w:left="0" w:right="0"/>
        </w:sectPr>
      </w:pPr>
      <w:rPr/>
    </w:p>
    <w:p>
      <w:pPr>
        <w:spacing w:before="34" w:after="0" w:line="240" w:lineRule="auto"/>
        <w:ind w:left="4339" w:right="4309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7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97" w:right="66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80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647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02" w:right="769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обоз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192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обозна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103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</w:p>
    <w:p>
      <w:pPr>
        <w:spacing w:before="1" w:after="0" w:line="276" w:lineRule="auto"/>
        <w:ind w:left="102" w:right="26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02" w:right="1150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V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лужит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08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ъ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2" w:right="62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ца.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</w:p>
    <w:p>
      <w:pPr>
        <w:jc w:val="left"/>
        <w:spacing w:after="0"/>
        <w:sectPr>
          <w:pgSz w:w="11920" w:h="16840"/>
          <w:pgMar w:top="1080" w:bottom="280" w:left="1600" w:right="760"/>
        </w:sectPr>
      </w:pPr>
      <w:rPr/>
    </w:p>
    <w:p>
      <w:pPr>
        <w:spacing w:before="34" w:after="0" w:line="276" w:lineRule="auto"/>
        <w:ind w:left="102" w:right="77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76" w:lineRule="auto"/>
        <w:ind w:left="102" w:right="4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рове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308" w:lineRule="exact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способо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мму).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ку.</w:t>
      </w:r>
    </w:p>
    <w:p>
      <w:pPr>
        <w:jc w:val="left"/>
        <w:spacing w:after="0"/>
        <w:sectPr>
          <w:pgSz w:w="11920" w:h="16840"/>
          <w:pgMar w:top="1080" w:bottom="280" w:left="1600" w:right="740"/>
        </w:sectPr>
      </w:pPr>
      <w:rPr/>
    </w:p>
    <w:p>
      <w:pPr>
        <w:spacing w:before="34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8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62" w:right="153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5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хара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</w:p>
    <w:p>
      <w:pPr>
        <w:spacing w:before="1" w:after="0" w:line="276" w:lineRule="auto"/>
        <w:ind w:left="102" w:right="5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беспоря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822" w:right="812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74" w:lineRule="auto"/>
        <w:ind w:left="822" w:right="24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76" w:lineRule="auto"/>
        <w:ind w:left="822" w:right="23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удут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еша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1" w:after="0" w:line="274" w:lineRule="auto"/>
        <w:ind w:left="822" w:right="71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</w:p>
    <w:p>
      <w:pPr>
        <w:spacing w:before="2" w:after="0" w:line="276" w:lineRule="auto"/>
        <w:ind w:left="822" w:right="32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82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82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740"/>
        </w:sectPr>
      </w:pPr>
      <w:rPr/>
    </w:p>
    <w:p>
      <w:pPr>
        <w:spacing w:before="34" w:after="0" w:line="276" w:lineRule="auto"/>
        <w:ind w:left="822" w:right="8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сразу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09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</w:p>
    <w:p>
      <w:pPr>
        <w:spacing w:before="45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276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102" w:right="536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747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393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102" w:right="272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447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2" w:right="50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487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епер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7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880"/>
        </w:sectPr>
      </w:pPr>
      <w:rPr/>
    </w:p>
    <w:p>
      <w:pPr>
        <w:spacing w:before="34" w:after="0" w:line="276" w:lineRule="auto"/>
        <w:ind w:left="102" w:right="181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</w:p>
    <w:p>
      <w:pPr>
        <w:spacing w:before="0" w:after="0" w:line="275" w:lineRule="auto"/>
        <w:ind w:left="102" w:right="22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0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</w:p>
    <w:p>
      <w:pPr>
        <w:spacing w:before="47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514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спраш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у?»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</w:p>
    <w:p>
      <w:pPr>
        <w:spacing w:before="45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</w:p>
    <w:p>
      <w:pPr>
        <w:spacing w:before="47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спец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2" w:right="748" w:firstLine="708"/>
        <w:jc w:val="both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5" w:after="0" w:line="276" w:lineRule="auto"/>
        <w:ind w:left="822" w:right="819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5" w:after="0" w:line="240" w:lineRule="auto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76" w:lineRule="auto"/>
        <w:ind w:left="822" w:right="46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08" w:lineRule="exact"/>
        <w:ind w:left="46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40" w:lineRule="auto"/>
        <w:ind w:left="82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рсора;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780"/>
        </w:sectPr>
      </w:pPr>
      <w:rPr/>
    </w:p>
    <w:p>
      <w:pPr>
        <w:spacing w:before="34" w:after="0" w:line="276" w:lineRule="auto"/>
        <w:ind w:left="742" w:right="2092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38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</w:p>
    <w:p>
      <w:pPr>
        <w:spacing w:before="45" w:after="0" w:line="240" w:lineRule="auto"/>
        <w:ind w:left="74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74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38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9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</w:p>
    <w:p>
      <w:pPr>
        <w:spacing w:before="45" w:after="0" w:line="240" w:lineRule="auto"/>
        <w:ind w:left="74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);</w:t>
      </w:r>
    </w:p>
    <w:p>
      <w:pPr>
        <w:spacing w:before="47" w:after="0" w:line="276" w:lineRule="auto"/>
        <w:ind w:left="741" w:right="800" w:firstLine="-360"/>
        <w:jc w:val="left"/>
        <w:tabs>
          <w:tab w:pos="142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rt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80" w:right="780"/>
        </w:sectPr>
      </w:pPr>
      <w:rPr/>
    </w:p>
    <w:p>
      <w:pPr>
        <w:spacing w:before="34" w:after="0" w:line="240" w:lineRule="auto"/>
        <w:ind w:left="4339" w:right="4329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9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2" w:right="112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63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операц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имум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2" w:right="366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53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32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629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ndo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ws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02" w:right="803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аясь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</w:p>
    <w:p>
      <w:pPr>
        <w:spacing w:before="2" w:after="0" w:line="240" w:lineRule="auto"/>
        <w:ind w:left="10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</w:p>
    <w:p>
      <w:pPr>
        <w:spacing w:before="47" w:after="0" w:line="274" w:lineRule="auto"/>
        <w:ind w:left="102" w:right="13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38" w:firstLine="22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епер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80" w:bottom="280" w:left="1600" w:right="740"/>
        </w:sectPr>
      </w:pPr>
      <w:rPr/>
    </w:p>
    <w:p>
      <w:pPr>
        <w:spacing w:before="34" w:after="0" w:line="240" w:lineRule="auto"/>
        <w:ind w:left="810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491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50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</w:p>
    <w:p>
      <w:pPr>
        <w:spacing w:before="1" w:after="0" w:line="275" w:lineRule="auto"/>
        <w:ind w:left="102" w:right="9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586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ец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16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30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308" w:lineRule="exact"/>
        <w:ind w:left="10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без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6" w:lineRule="auto"/>
        <w:ind w:left="101" w:right="75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1" w:right="562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474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74" w:lineRule="auto"/>
        <w:ind w:left="101" w:right="43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26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ещаяс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jc w:val="left"/>
        <w:spacing w:after="0"/>
        <w:sectPr>
          <w:pgSz w:w="11920" w:h="16840"/>
          <w:pgMar w:top="1080" w:bottom="280" w:left="1600" w:right="740"/>
        </w:sectPr>
      </w:pPr>
      <w:rPr/>
    </w:p>
    <w:p>
      <w:pPr>
        <w:spacing w:before="34" w:after="0" w:line="276" w:lineRule="auto"/>
        <w:ind w:left="102" w:right="69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ъ»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378" w:firstLine="29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102" w:right="281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43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2" w:right="141" w:firstLine="14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244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</w:p>
    <w:p>
      <w:pPr>
        <w:spacing w:before="0" w:after="0" w:line="308" w:lineRule="exact"/>
        <w:ind w:left="10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мую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дли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1" w:right="64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820"/>
        </w:sectPr>
      </w:pPr>
      <w:rPr/>
    </w:p>
    <w:p>
      <w:pPr>
        <w:spacing w:before="34" w:after="0" w:line="240" w:lineRule="auto"/>
        <w:ind w:left="4267" w:right="4216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770" w:right="719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26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47" w:after="0" w:line="276" w:lineRule="auto"/>
        <w:ind w:left="493" w:right="44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!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492" w:right="391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обав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09" w:lineRule="exact"/>
        <w:ind w:left="13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6" w:lineRule="auto"/>
        <w:ind w:left="492" w:right="28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право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75" w:lineRule="auto"/>
        <w:ind w:left="492" w:right="544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«Те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492" w:right="72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оё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492" w:right="40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</w:p>
    <w:p>
      <w:pPr>
        <w:jc w:val="left"/>
        <w:spacing w:after="0"/>
        <w:sectPr>
          <w:pgSz w:w="11920" w:h="16840"/>
          <w:pgMar w:top="1080" w:bottom="280" w:left="1600" w:right="780"/>
        </w:sectPr>
      </w:pPr>
      <w:rPr/>
    </w:p>
    <w:p>
      <w:pPr>
        <w:spacing w:before="34" w:after="0" w:line="276" w:lineRule="auto"/>
        <w:ind w:left="493" w:right="391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её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9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493" w:right="84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221"/>
        <w:jc w:val="both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72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спрос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9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69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процес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47" w:after="0" w:line="240" w:lineRule="auto"/>
        <w:ind w:left="19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19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5" w:after="0" w:line="240" w:lineRule="auto"/>
        <w:ind w:left="19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19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76" w:lineRule="auto"/>
        <w:ind w:left="552" w:right="5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74" w:lineRule="auto"/>
        <w:ind w:left="552" w:right="898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76" w:lineRule="auto"/>
        <w:ind w:left="552" w:right="418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74" w:lineRule="auto"/>
        <w:ind w:left="552" w:right="75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</w:p>
    <w:p>
      <w:pPr>
        <w:jc w:val="left"/>
        <w:spacing w:after="0"/>
        <w:sectPr>
          <w:pgSz w:w="11920" w:h="16840"/>
          <w:pgMar w:top="1080" w:bottom="280" w:left="1600" w:right="740"/>
        </w:sectPr>
      </w:pPr>
      <w:rPr/>
    </w:p>
    <w:p>
      <w:pPr>
        <w:spacing w:before="34" w:after="0" w:line="276" w:lineRule="auto"/>
        <w:ind w:left="473" w:right="112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74" w:lineRule="auto"/>
        <w:ind w:left="473" w:right="48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2" w:after="0" w:line="276" w:lineRule="auto"/>
        <w:ind w:left="473" w:right="25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08" w:lineRule="exact"/>
        <w:ind w:left="11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9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47" w:after="0" w:line="275" w:lineRule="auto"/>
        <w:ind w:left="473" w:right="5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Fo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v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V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1" w:after="0" w:line="275" w:lineRule="auto"/>
        <w:ind w:left="472" w:right="15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75" w:lineRule="auto"/>
        <w:ind w:left="472" w:right="104" w:firstLine="-360"/>
        <w:jc w:val="left"/>
        <w:tabs>
          <w:tab w:pos="72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еще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112" w:right="-20"/>
        <w:jc w:val="left"/>
        <w:tabs>
          <w:tab w:pos="72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лько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75" w:lineRule="auto"/>
        <w:ind w:left="472" w:right="15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112" w:right="-20"/>
        <w:jc w:val="left"/>
        <w:tabs>
          <w:tab w:pos="72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</w:p>
    <w:p>
      <w:pPr>
        <w:spacing w:before="45" w:after="0" w:line="276" w:lineRule="auto"/>
        <w:ind w:left="472" w:right="43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75" w:lineRule="auto"/>
        <w:ind w:left="472" w:right="122" w:firstLine="-360"/>
        <w:jc w:val="left"/>
        <w:tabs>
          <w:tab w:pos="72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куда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«A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11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40" w:lineRule="auto"/>
        <w:ind w:left="11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40" w:lineRule="auto"/>
        <w:ind w:left="47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11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7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ack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pace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45" w:after="0" w:line="276" w:lineRule="auto"/>
        <w:ind w:left="471" w:right="65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08" w:lineRule="exact"/>
        <w:ind w:left="112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Ta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b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080" w:bottom="280" w:left="1680" w:right="740"/>
        </w:sectPr>
      </w:pPr>
      <w:rPr/>
    </w:p>
    <w:p>
      <w:pPr>
        <w:spacing w:before="34" w:after="0" w:line="240" w:lineRule="auto"/>
        <w:ind w:left="11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</w:p>
    <w:p>
      <w:pPr>
        <w:spacing w:before="47" w:after="0" w:line="240" w:lineRule="auto"/>
        <w:ind w:left="47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47" w:after="0" w:line="275" w:lineRule="auto"/>
        <w:ind w:left="473" w:right="36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11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9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ки)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spacing w:before="45" w:after="0" w:line="240" w:lineRule="auto"/>
        <w:ind w:left="473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80" w:bottom="280" w:left="1680" w:right="760"/>
        </w:sectPr>
      </w:pPr>
      <w:rPr/>
    </w:p>
    <w:p>
      <w:pPr>
        <w:spacing w:before="53" w:after="0" w:line="240" w:lineRule="auto"/>
        <w:ind w:left="4300" w:right="435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75" w:right="202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нём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741" w:right="16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назначена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38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</w:p>
    <w:p>
      <w:pPr>
        <w:spacing w:before="41" w:after="0" w:line="275" w:lineRule="auto"/>
        <w:ind w:left="741" w:right="1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вшемся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</w:p>
    <w:p>
      <w:pPr>
        <w:spacing w:before="1" w:after="0" w:line="240" w:lineRule="auto"/>
        <w:ind w:left="74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</w:p>
    <w:p>
      <w:pPr>
        <w:spacing w:before="38" w:after="0" w:line="276" w:lineRule="auto"/>
        <w:ind w:left="741" w:right="3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«вниз»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4" w:lineRule="auto"/>
        <w:ind w:left="741" w:right="37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апеча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снач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240" w:lineRule="auto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75" w:lineRule="auto"/>
        <w:ind w:left="1088" w:right="90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симв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</w:p>
    <w:p>
      <w:pPr>
        <w:spacing w:before="41" w:after="0" w:line="274" w:lineRule="auto"/>
        <w:ind w:left="1088" w:right="3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76" w:lineRule="auto"/>
        <w:ind w:left="1088" w:right="14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вниз»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Если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исано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ше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вига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елен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08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1" w:after="0" w:line="240" w:lineRule="auto"/>
        <w:ind w:left="3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8" w:after="0" w:line="240" w:lineRule="auto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76" w:lineRule="auto"/>
        <w:ind w:left="1087" w:right="9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вле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ивае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6" w:lineRule="auto"/>
        <w:ind w:left="1087" w:right="69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Если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емещ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или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6" w:lineRule="auto"/>
        <w:ind w:left="1087" w:right="3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иши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ome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ещ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начало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иши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0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</w:p>
    <w:p>
      <w:pPr>
        <w:spacing w:before="41" w:after="0" w:line="276" w:lineRule="auto"/>
        <w:ind w:left="1086" w:right="11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начала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нца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имая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ши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ния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0" w:lineRule="auto"/>
        <w:ind w:left="108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80" w:right="760"/>
        </w:sectPr>
      </w:pPr>
      <w:rPr/>
    </w:p>
    <w:p>
      <w:pPr>
        <w:spacing w:before="53" w:after="0" w:line="240" w:lineRule="auto"/>
        <w:ind w:left="10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</w:p>
    <w:p>
      <w:pPr>
        <w:spacing w:before="38" w:after="0" w:line="278" w:lineRule="auto"/>
        <w:ind w:left="101" w:right="32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0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01" w:right="315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грамма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101" w:right="290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101" w:right="677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6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101" w:right="181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снач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570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езании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0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</w:p>
    <w:p>
      <w:pPr>
        <w:spacing w:before="41" w:after="0" w:line="277" w:lineRule="auto"/>
        <w:ind w:left="100" w:right="25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аммами)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Клави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76" w:lineRule="auto"/>
        <w:ind w:left="820" w:right="60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74" w:lineRule="auto"/>
        <w:ind w:left="820" w:right="18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емеща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мби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«вниз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75" w:lineRule="auto"/>
        <w:ind w:left="819" w:right="7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ибав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зави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45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76" w:lineRule="auto"/>
        <w:ind w:left="819" w:right="5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нца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45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45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60" w:bottom="280" w:left="1600" w:right="740"/>
        </w:sectPr>
      </w:pPr>
      <w:rPr/>
    </w:p>
    <w:p>
      <w:pPr>
        <w:spacing w:before="53" w:after="0" w:line="240" w:lineRule="auto"/>
        <w:ind w:left="4380" w:right="433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6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ипами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1" w:right="59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</w:p>
    <w:p>
      <w:pPr>
        <w:spacing w:before="1" w:after="0" w:line="276" w:lineRule="auto"/>
        <w:ind w:left="101" w:right="19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ипы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зави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звание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0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Описа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821" w:right="12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сши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821" w:right="11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азличн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асши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Они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6" w:lineRule="auto"/>
        <w:ind w:left="821" w:right="9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Файлы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асши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еча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</w:p>
    <w:p>
      <w:pPr>
        <w:spacing w:before="0" w:after="0" w:line="274" w:lineRule="auto"/>
        <w:ind w:left="821" w:right="4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гих)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75" w:lineRule="auto"/>
        <w:ind w:left="821" w:right="47" w:firstLine="-3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аваем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азличн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асши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еча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76" w:lineRule="auto"/>
        <w:ind w:left="820" w:right="44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Файлы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асши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46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мен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анённ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ас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1" w:after="0" w:line="275" w:lineRule="auto"/>
        <w:ind w:left="820" w:right="30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Файл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хивы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занимала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ачи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423" w:right="27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Файлы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сши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1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Они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00" w:right="780"/>
        </w:sectPr>
      </w:pPr>
      <w:rPr/>
    </w:p>
    <w:p>
      <w:pPr>
        <w:spacing w:before="51" w:after="0" w:line="276" w:lineRule="auto"/>
        <w:ind w:left="742" w:right="4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Файлы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ебе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асши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146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ше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час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еча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ай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6" w:lineRule="auto"/>
        <w:ind w:left="1462" w:right="19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назначена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асши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80" w:right="780"/>
        </w:sectPr>
      </w:pPr>
      <w:rPr/>
    </w:p>
    <w:p>
      <w:pPr>
        <w:spacing w:before="53" w:after="0" w:line="240" w:lineRule="auto"/>
        <w:ind w:left="4380" w:right="431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33" w:right="562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зличн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86" w:right="3814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вание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150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Как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чень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азличн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внеш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назначенн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лазе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.Со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0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8" w:after="0" w:line="276" w:lineRule="auto"/>
        <w:ind w:left="1166" w:right="207" w:firstLine="-360"/>
        <w:jc w:val="left"/>
        <w:tabs>
          <w:tab w:pos="1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хней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елана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6" w:lineRule="auto"/>
        <w:ind w:left="1166" w:right="58" w:firstLine="-360"/>
        <w:jc w:val="left"/>
        <w:tabs>
          <w:tab w:pos="1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нёт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лага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аива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шам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маем</w:t>
      </w:r>
    </w:p>
    <w:p>
      <w:pPr>
        <w:spacing w:before="0" w:after="0" w:line="275" w:lineRule="auto"/>
        <w:ind w:left="1166" w:right="16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азанн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мече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</w:p>
    <w:p>
      <w:pPr>
        <w:spacing w:before="1" w:after="0" w:line="274" w:lineRule="auto"/>
        <w:ind w:left="1166" w:right="4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ече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начина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75" w:lineRule="auto"/>
        <w:ind w:left="1165" w:right="49" w:firstLine="39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аива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йп»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азвание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75" w:lineRule="auto"/>
        <w:ind w:left="1165" w:right="166" w:firstLine="25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еиме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51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116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00" w:right="800"/>
        </w:sectPr>
      </w:pPr>
      <w:rPr/>
    </w:p>
    <w:p>
      <w:pPr>
        <w:spacing w:before="51" w:after="0" w:line="276" w:lineRule="auto"/>
        <w:ind w:left="1775" w:right="52" w:firstLine="-3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гична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41" w:after="0" w:line="240" w:lineRule="auto"/>
        <w:ind w:left="177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«вве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40" w:lineRule="auto"/>
        <w:ind w:left="177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лавиша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»;</w:t>
      </w:r>
    </w:p>
    <w:p>
      <w:pPr>
        <w:spacing w:before="41" w:after="0" w:line="240" w:lineRule="auto"/>
        <w:ind w:left="177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ша</w:t>
      </w:r>
    </w:p>
    <w:p>
      <w:pPr>
        <w:spacing w:before="41" w:after="0" w:line="240" w:lineRule="auto"/>
        <w:ind w:left="213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л»;</w:t>
      </w:r>
    </w:p>
    <w:p>
      <w:pPr>
        <w:spacing w:before="41" w:after="0" w:line="240" w:lineRule="auto"/>
        <w:ind w:left="177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(нап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л».</w:t>
      </w:r>
    </w:p>
    <w:p>
      <w:pPr>
        <w:jc w:val="left"/>
        <w:spacing w:after="0"/>
        <w:sectPr>
          <w:pgSz w:w="11920" w:h="16840"/>
          <w:pgMar w:top="1060" w:bottom="280" w:left="1680" w:right="760"/>
        </w:sectPr>
      </w:pPr>
      <w:rPr/>
    </w:p>
    <w:p>
      <w:pPr>
        <w:spacing w:before="53" w:after="0" w:line="240" w:lineRule="auto"/>
        <w:ind w:left="4400" w:right="435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72" w:right="221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21" w:right="73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значен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186" w:right="70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нент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зменен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8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ss»-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8" w:after="0" w:line="276" w:lineRule="auto"/>
        <w:ind w:left="1186" w:right="43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е.</w:t>
      </w:r>
    </w:p>
    <w:p>
      <w:pPr>
        <w:spacing w:before="0" w:after="0" w:line="276" w:lineRule="auto"/>
        <w:ind w:left="1186" w:right="6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писн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пам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789" w:right="64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аб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ич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0" w:lineRule="auto"/>
        <w:ind w:left="11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</w:p>
    <w:p>
      <w:pPr>
        <w:spacing w:before="41" w:after="0" w:line="276" w:lineRule="auto"/>
        <w:ind w:left="119" w:right="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лича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19" w:right="59" w:firstLine="4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</w:p>
    <w:p>
      <w:pPr>
        <w:spacing w:before="1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jc w:val="left"/>
        <w:spacing w:after="0"/>
        <w:sectPr>
          <w:pgSz w:w="11920" w:h="16840"/>
          <w:pgMar w:top="1060" w:bottom="280" w:left="1580" w:right="760"/>
        </w:sectPr>
      </w:pPr>
      <w:rPr/>
    </w:p>
    <w:p>
      <w:pPr>
        <w:spacing w:before="89" w:after="0" w:line="240" w:lineRule="auto"/>
        <w:ind w:left="1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31"/>
        </w:rPr>
        <w:t>nepeMelljaeMCR</w:t>
      </w:r>
      <w:r>
        <w:rPr>
          <w:rFonts w:ascii="Arial" w:hAnsi="Arial" w:cs="Arial" w:eastAsia="Arial"/>
          <w:sz w:val="14"/>
          <w:szCs w:val="14"/>
          <w:spacing w:val="37"/>
          <w:w w:val="13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1"/>
        </w:rPr>
        <w:t>no</w:t>
      </w:r>
      <w:r>
        <w:rPr>
          <w:rFonts w:ascii="Arial" w:hAnsi="Arial" w:cs="Arial" w:eastAsia="Arial"/>
          <w:sz w:val="14"/>
          <w:szCs w:val="14"/>
          <w:spacing w:val="17"/>
          <w:w w:val="13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1"/>
        </w:rPr>
        <w:t>3/leMeHTa</w:t>
      </w:r>
      <w:r>
        <w:rPr>
          <w:rFonts w:ascii="Arial" w:hAnsi="Arial" w:cs="Arial" w:eastAsia="Arial"/>
          <w:sz w:val="14"/>
          <w:szCs w:val="14"/>
          <w:spacing w:val="0"/>
          <w:w w:val="131"/>
        </w:rPr>
        <w:t>M</w:t>
      </w:r>
      <w:r>
        <w:rPr>
          <w:rFonts w:ascii="Arial" w:hAnsi="Arial" w:cs="Arial" w:eastAsia="Arial"/>
          <w:sz w:val="14"/>
          <w:szCs w:val="14"/>
          <w:spacing w:val="-24"/>
          <w:w w:val="13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9"/>
        </w:rPr>
        <w:t>Bb16paHHO</w:t>
      </w:r>
      <w:r>
        <w:rPr>
          <w:rFonts w:ascii="Arial" w:hAnsi="Arial" w:cs="Arial" w:eastAsia="Arial"/>
          <w:sz w:val="14"/>
          <w:szCs w:val="14"/>
          <w:spacing w:val="0"/>
          <w:w w:val="139"/>
        </w:rPr>
        <w:t>BKflaAK</w:t>
      </w:r>
      <w:r>
        <w:rPr>
          <w:rFonts w:ascii="Arial" w:hAnsi="Arial" w:cs="Arial" w:eastAsia="Arial"/>
          <w:sz w:val="14"/>
          <w:szCs w:val="14"/>
          <w:spacing w:val="0"/>
          <w:w w:val="139"/>
        </w:rPr>
        <w:t>-</w:t>
      </w:r>
      <w:r>
        <w:rPr>
          <w:rFonts w:ascii="Arial" w:hAnsi="Arial" w:cs="Arial" w:eastAsia="Arial"/>
          <w:sz w:val="14"/>
          <w:szCs w:val="14"/>
          <w:spacing w:val="-19"/>
          <w:w w:val="13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3TO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7"/>
        </w:rPr>
        <w:t>6YAYT</w:t>
      </w:r>
      <w:r>
        <w:rPr>
          <w:rFonts w:ascii="Arial" w:hAnsi="Arial" w:cs="Arial" w:eastAsia="Arial"/>
          <w:sz w:val="14"/>
          <w:szCs w:val="14"/>
          <w:spacing w:val="-2"/>
          <w:w w:val="11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6"/>
        </w:rPr>
        <w:t>KHOnK</w:t>
      </w:r>
      <w:r>
        <w:rPr>
          <w:rFonts w:ascii="Arial" w:hAnsi="Arial" w:cs="Arial" w:eastAsia="Arial"/>
          <w:sz w:val="14"/>
          <w:szCs w:val="14"/>
          <w:spacing w:val="0"/>
          <w:w w:val="136"/>
        </w:rPr>
        <w:t>KOM6</w:t>
      </w:r>
      <w:r>
        <w:rPr>
          <w:rFonts w:ascii="Arial" w:hAnsi="Arial" w:cs="Arial" w:eastAsia="Arial"/>
          <w:sz w:val="14"/>
          <w:szCs w:val="14"/>
          <w:spacing w:val="-18"/>
          <w:w w:val="13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6"/>
        </w:rPr>
        <w:t>H</w:t>
      </w:r>
      <w:r>
        <w:rPr>
          <w:rFonts w:ascii="Arial" w:hAnsi="Arial" w:cs="Arial" w:eastAsia="Arial"/>
          <w:sz w:val="14"/>
          <w:szCs w:val="14"/>
          <w:spacing w:val="-3"/>
          <w:w w:val="13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6"/>
        </w:rPr>
        <w:t>pOBaHHbl</w:t>
      </w:r>
      <w:r>
        <w:rPr>
          <w:rFonts w:ascii="Arial" w:hAnsi="Arial" w:cs="Arial" w:eastAsia="Arial"/>
          <w:sz w:val="14"/>
          <w:szCs w:val="14"/>
          <w:spacing w:val="0"/>
          <w:w w:val="136"/>
        </w:rPr>
        <w:t>e</w:t>
      </w:r>
      <w:r>
        <w:rPr>
          <w:rFonts w:ascii="Arial" w:hAnsi="Arial" w:cs="Arial" w:eastAsia="Arial"/>
          <w:sz w:val="14"/>
          <w:szCs w:val="14"/>
          <w:spacing w:val="-26"/>
          <w:w w:val="13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6"/>
        </w:rPr>
        <w:t>cn</w:t>
      </w:r>
      <w:r>
        <w:rPr>
          <w:rFonts w:ascii="Arial" w:hAnsi="Arial" w:cs="Arial" w:eastAsia="Arial"/>
          <w:sz w:val="14"/>
          <w:szCs w:val="14"/>
          <w:spacing w:val="48"/>
          <w:w w:val="13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61"/>
        </w:rPr>
        <w:t>CK</w:t>
      </w:r>
      <w:r>
        <w:rPr>
          <w:rFonts w:ascii="Arial" w:hAnsi="Arial" w:cs="Arial" w:eastAsia="Arial"/>
          <w:sz w:val="14"/>
          <w:szCs w:val="14"/>
          <w:spacing w:val="0"/>
          <w:w w:val="205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26"/>
        </w:rPr>
        <w:t>.[\eTaflbHe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2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n03HaKOM</w:t>
      </w:r>
      <w:r>
        <w:rPr>
          <w:rFonts w:ascii="Arial" w:hAnsi="Arial" w:cs="Arial" w:eastAsia="Arial"/>
          <w:sz w:val="14"/>
          <w:szCs w:val="14"/>
          <w:spacing w:val="-23"/>
          <w:w w:val="12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MCR</w:t>
      </w:r>
      <w:r>
        <w:rPr>
          <w:rFonts w:ascii="Arial" w:hAnsi="Arial" w:cs="Arial" w:eastAsia="Arial"/>
          <w:sz w:val="14"/>
          <w:szCs w:val="14"/>
          <w:spacing w:val="17"/>
          <w:w w:val="12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4"/>
        </w:rPr>
        <w:t>3T</w:t>
      </w:r>
      <w:r>
        <w:rPr>
          <w:rFonts w:ascii="Arial" w:hAnsi="Arial" w:cs="Arial" w:eastAsia="Arial"/>
          <w:sz w:val="14"/>
          <w:szCs w:val="14"/>
          <w:spacing w:val="0"/>
          <w:w w:val="144"/>
        </w:rPr>
        <w:t>M</w:t>
      </w:r>
      <w:r>
        <w:rPr>
          <w:rFonts w:ascii="Arial" w:hAnsi="Arial" w:cs="Arial" w:eastAsia="Arial"/>
          <w:sz w:val="14"/>
          <w:szCs w:val="14"/>
          <w:spacing w:val="-20"/>
          <w:w w:val="14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8"/>
        </w:rPr>
        <w:t>AaflbHe</w:t>
      </w:r>
      <w:r>
        <w:rPr>
          <w:rFonts w:ascii="Arial" w:hAnsi="Arial" w:cs="Arial" w:eastAsia="Arial"/>
          <w:sz w:val="14"/>
          <w:szCs w:val="14"/>
          <w:spacing w:val="38"/>
          <w:w w:val="148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8"/>
        </w:rPr>
        <w:t>wx</w:t>
      </w:r>
      <w:r>
        <w:rPr>
          <w:rFonts w:ascii="Arial" w:hAnsi="Arial" w:cs="Arial" w:eastAsia="Arial"/>
          <w:sz w:val="14"/>
          <w:szCs w:val="14"/>
          <w:spacing w:val="10"/>
          <w:w w:val="148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8"/>
        </w:rPr>
        <w:t>ypoKax.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100" w:bottom="280" w:left="1580" w:right="1200"/>
        </w:sectPr>
      </w:pPr>
      <w:rPr/>
    </w:p>
    <w:p>
      <w:pPr>
        <w:spacing w:before="53" w:after="0" w:line="240" w:lineRule="auto"/>
        <w:ind w:left="4380" w:right="435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30" w:right="130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1" w:right="53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Как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</w:p>
    <w:p>
      <w:pPr>
        <w:spacing w:before="1" w:after="0" w:line="276" w:lineRule="auto"/>
        <w:ind w:left="101" w:right="23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167" w:right="4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еча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симв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(нап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сел)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240" w:lineRule="auto"/>
        <w:ind w:left="116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вшемся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</w:p>
    <w:p>
      <w:pPr>
        <w:spacing w:before="41" w:after="0" w:line="240" w:lineRule="auto"/>
        <w:ind w:left="15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76" w:lineRule="auto"/>
        <w:ind w:left="1527" w:right="66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влены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74" w:lineRule="auto"/>
        <w:ind w:left="1527" w:right="38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</w:p>
    <w:p>
      <w:pPr>
        <w:spacing w:before="2" w:after="0" w:line="276" w:lineRule="auto"/>
        <w:ind w:left="1527" w:right="1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ишам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</w:p>
    <w:p>
      <w:pPr>
        <w:spacing w:before="0" w:after="0" w:line="266" w:lineRule="exact"/>
        <w:ind w:left="15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имер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6" w:lineRule="auto"/>
        <w:ind w:left="1526" w:right="58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мещаем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116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змер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</w:p>
    <w:p>
      <w:pPr>
        <w:spacing w:before="41" w:after="0" w:line="274" w:lineRule="auto"/>
        <w:ind w:left="1526" w:right="54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75" w:lineRule="auto"/>
        <w:ind w:left="1526" w:right="19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аж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зачё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еча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бел»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116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бел»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1" w:after="0" w:line="274" w:lineRule="auto"/>
        <w:ind w:left="1166" w:right="6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276" w:lineRule="auto"/>
        <w:ind w:left="1526" w:right="16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мби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116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мби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Ctrl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авнива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52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74" w:lineRule="auto"/>
        <w:ind w:left="1525" w:right="68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мби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40" w:lineRule="auto"/>
        <w:ind w:left="116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авнива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</w:p>
    <w:p>
      <w:pPr>
        <w:spacing w:before="41" w:after="0" w:line="240" w:lineRule="auto"/>
        <w:ind w:left="80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мби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Sz w:w="11920" w:h="16840"/>
          <w:pgMar w:top="1060" w:bottom="280" w:left="1600" w:right="760"/>
        </w:sectPr>
      </w:pPr>
      <w:rPr/>
    </w:p>
    <w:p>
      <w:pPr>
        <w:spacing w:before="51" w:after="0" w:line="276" w:lineRule="auto"/>
        <w:ind w:left="1087" w:right="56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76" w:lineRule="auto"/>
        <w:ind w:left="1087" w:right="6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иши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acks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нё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5" w:lineRule="auto"/>
        <w:ind w:left="1087" w:right="43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мби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«влев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1087" w:right="23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енённ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Та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ина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иш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бав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ением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иши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ение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по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08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1" w:after="0" w:line="274" w:lineRule="auto"/>
        <w:ind w:left="1086" w:right="11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76" w:lineRule="auto"/>
        <w:ind w:left="1086" w:right="99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</w:p>
    <w:p>
      <w:pPr>
        <w:spacing w:before="0" w:after="0" w:line="266" w:lineRule="exact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Если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еназванн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мбин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бав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авишу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Ctrl»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вен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0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цам.</w:t>
      </w:r>
    </w:p>
    <w:p>
      <w:pPr>
        <w:spacing w:before="41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8" w:after="0" w:line="240" w:lineRule="auto"/>
        <w:ind w:left="10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76" w:lineRule="auto"/>
        <w:ind w:left="1446" w:right="6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ачив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игаем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7" w:lineRule="exact"/>
        <w:ind w:left="10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лицы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абл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ца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44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76" w:lineRule="auto"/>
        <w:ind w:left="1446" w:right="45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авиша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86" w:right="5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иёмы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</w:p>
    <w:p>
      <w:pPr>
        <w:spacing w:before="2" w:after="0" w:line="240" w:lineRule="auto"/>
        <w:ind w:left="10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мбин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иша</w:t>
      </w:r>
    </w:p>
    <w:p>
      <w:pPr>
        <w:spacing w:before="41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60" w:bottom="280" w:left="1680" w:right="740"/>
        </w:sectPr>
      </w:pPr>
      <w:rPr/>
    </w:p>
    <w:p>
      <w:pPr>
        <w:spacing w:before="53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цам.</w:t>
      </w:r>
    </w:p>
    <w:p>
      <w:pPr>
        <w:jc w:val="left"/>
        <w:spacing w:after="0"/>
        <w:sectPr>
          <w:pgSz w:w="11920" w:h="16840"/>
          <w:pgMar w:top="1060" w:bottom="280" w:left="1680" w:right="1680"/>
        </w:sectPr>
      </w:pPr>
      <w:rPr/>
    </w:p>
    <w:p>
      <w:pPr>
        <w:spacing w:before="56" w:after="0" w:line="240" w:lineRule="auto"/>
        <w:ind w:left="4415" w:right="4344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Уро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16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 Black" w:hAnsi="Arial Black" w:cs="Arial Black" w:eastAsia="Arial Black"/>
          <w:sz w:val="28"/>
          <w:szCs w:val="28"/>
        </w:rPr>
      </w:pPr>
      <w:rPr/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акомс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во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ро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г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рамм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по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ом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Win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</w:r>
    </w:p>
    <w:p>
      <w:pPr>
        <w:spacing w:before="58" w:after="0" w:line="277" w:lineRule="auto"/>
        <w:ind w:left="102" w:right="1881"/>
        <w:jc w:val="left"/>
        <w:rPr>
          <w:rFonts w:ascii="Arial Black" w:hAnsi="Arial Black" w:cs="Arial Black" w:eastAsia="Arial Black"/>
          <w:sz w:val="28"/>
          <w:szCs w:val="28"/>
        </w:rPr>
      </w:pPr>
      <w:rPr/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«Windo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ed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laer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8"/>
          <w:szCs w:val="28"/>
          <w:spacing w:val="9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(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ф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ц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про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г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,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прав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её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рабо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й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)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83" w:firstLine="708"/>
        <w:jc w:val="left"/>
        <w:rPr>
          <w:rFonts w:ascii="Arial Black" w:hAnsi="Arial Black" w:cs="Arial Black" w:eastAsia="Arial Black"/>
          <w:sz w:val="28"/>
          <w:szCs w:val="28"/>
        </w:rPr>
      </w:pPr>
      <w:rPr/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ее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по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аком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мя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п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г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рамма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компо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Windo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Б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ок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«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ord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ad»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,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ор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пре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ч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рабо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екс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ами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(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екс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ов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ы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ф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)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.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ро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г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амма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«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indo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edia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la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  <w:b/>
          <w:bCs/>
        </w:rPr>
        <w:t>y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er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акже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яв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яе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ся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ком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ом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опер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ц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т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емы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пр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ч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воспр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ве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ме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ф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ов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и</w:t>
      </w:r>
      <w:r>
        <w:rPr>
          <w:rFonts w:ascii="Arial Black" w:hAnsi="Arial Black" w:cs="Arial Black" w:eastAsia="Arial Black"/>
          <w:sz w:val="28"/>
          <w:szCs w:val="28"/>
          <w:spacing w:val="-1"/>
          <w:w w:val="100"/>
        </w:rPr>
        <w:t>д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ео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ф</w:t>
      </w:r>
      <w:r>
        <w:rPr>
          <w:rFonts w:ascii="Arial Black" w:hAnsi="Arial Black" w:cs="Arial Black" w:eastAsia="Arial Black"/>
          <w:sz w:val="28"/>
          <w:szCs w:val="28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й</w:t>
      </w:r>
      <w:r>
        <w:rPr>
          <w:rFonts w:ascii="Arial Black" w:hAnsi="Arial Black" w:cs="Arial Black" w:eastAsia="Arial Black"/>
          <w:sz w:val="28"/>
          <w:szCs w:val="28"/>
          <w:spacing w:val="1"/>
          <w:w w:val="100"/>
        </w:rPr>
        <w:t>л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8"/>
          <w:szCs w:val="28"/>
          <w:spacing w:val="-2"/>
          <w:w w:val="100"/>
        </w:rPr>
        <w:t>в</w:t>
      </w:r>
      <w:r>
        <w:rPr>
          <w:rFonts w:ascii="Arial Black" w:hAnsi="Arial Black" w:cs="Arial Black" w:eastAsia="Arial Black"/>
          <w:sz w:val="28"/>
          <w:szCs w:val="28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3" w:right="593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1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  <w:b/>
          <w:bCs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6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ако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рогра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ммы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ьз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ся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те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33" w:lineRule="exact"/>
        <w:ind w:left="80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1)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како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б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ау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йл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ра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ш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р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3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ж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ё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ст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п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тич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ис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6" w:after="0" w:line="276" w:lineRule="auto"/>
        <w:ind w:left="1167" w:right="340" w:firstLine="-36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ив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йл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ю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ё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им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сти»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эк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тся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рогра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ммы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6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уга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ция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щ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ся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76" w:lineRule="auto"/>
        <w:ind w:left="1167" w:right="448" w:firstLine="-36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им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же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зу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ь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ить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ия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«Э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1166" w:right="55" w:firstLine="-36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из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рогра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ммы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же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сть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ю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ю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1166" w:right="32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ть»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жим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жим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им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им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ть»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ё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м»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ются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2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  <w:b/>
          <w:bCs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6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рав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ие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щ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гор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чими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ми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33" w:lineRule="exact"/>
        <w:ind w:left="116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1)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«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Пау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р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ть»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вр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ст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овк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из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ия</w:t>
      </w:r>
      <w:r>
        <w:rPr>
          <w:rFonts w:ascii="Calibri" w:hAnsi="Calibri" w:cs="Calibri" w:eastAsia="Calibri"/>
          <w:sz w:val="20"/>
          <w:szCs w:val="20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г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б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ов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л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0"/>
          <w:szCs w:val="20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6" w:after="0" w:line="276" w:lineRule="auto"/>
        <w:ind w:left="1527" w:right="85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жим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цию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иш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ие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ст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тии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ц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ие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ся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1527" w:right="164" w:firstLine="-36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ь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щью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ции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ить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ющ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ю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ц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иш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ить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6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ь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имо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ть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цию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иш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76" w:lineRule="auto"/>
        <w:ind w:left="1527" w:right="33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ё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ё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чт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ить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рок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у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мо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ь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э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ту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же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ко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цию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236" w:lineRule="auto"/>
        <w:ind w:left="1167" w:right="90" w:firstLine="-36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3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  <w:b/>
          <w:bCs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6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Все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ш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ы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йст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ия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ют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я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д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и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р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ор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а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те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«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».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1600" w:right="800"/>
        </w:sectPr>
      </w:pPr>
      <w:rPr/>
    </w:p>
    <w:p>
      <w:pPr>
        <w:spacing w:before="86" w:after="0" w:line="240" w:lineRule="auto"/>
        <w:ind w:left="73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85"/>
        </w:rPr>
        <w:t>fopfl4111</w:t>
      </w:r>
      <w:r>
        <w:rPr>
          <w:rFonts w:ascii="Arial" w:hAnsi="Arial" w:cs="Arial" w:eastAsia="Arial"/>
          <w:sz w:val="17"/>
          <w:szCs w:val="17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8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5"/>
        </w:rPr>
        <w:t>KflaBIIIWIII</w:t>
      </w:r>
      <w:r>
        <w:rPr>
          <w:rFonts w:ascii="Arial" w:hAnsi="Arial" w:cs="Arial" w:eastAsia="Arial"/>
          <w:sz w:val="17"/>
          <w:szCs w:val="17"/>
          <w:spacing w:val="20"/>
          <w:w w:val="8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59"/>
        </w:rPr>
        <w:t>,</w:t>
      </w:r>
      <w:r>
        <w:rPr>
          <w:rFonts w:ascii="Arial" w:hAnsi="Arial" w:cs="Arial" w:eastAsia="Arial"/>
          <w:sz w:val="17"/>
          <w:szCs w:val="17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IIICnOflb3VeMbl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1"/>
        </w:rPr>
        <w:t>B</w:t>
      </w:r>
      <w:r>
        <w:rPr>
          <w:rFonts w:ascii="Arial" w:hAnsi="Arial" w:cs="Arial" w:eastAsia="Arial"/>
          <w:sz w:val="17"/>
          <w:szCs w:val="17"/>
          <w:spacing w:val="10"/>
          <w:w w:val="8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1"/>
        </w:rPr>
        <w:t>3TO</w:t>
      </w:r>
      <w:r>
        <w:rPr>
          <w:rFonts w:ascii="Arial" w:hAnsi="Arial" w:cs="Arial" w:eastAsia="Arial"/>
          <w:sz w:val="17"/>
          <w:szCs w:val="17"/>
          <w:spacing w:val="0"/>
          <w:w w:val="81"/>
        </w:rPr>
        <w:t>M</w:t>
      </w:r>
      <w:r>
        <w:rPr>
          <w:rFonts w:ascii="Arial" w:hAnsi="Arial" w:cs="Arial" w:eastAsia="Arial"/>
          <w:sz w:val="17"/>
          <w:szCs w:val="17"/>
          <w:spacing w:val="16"/>
          <w:w w:val="8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ypoK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«Ctr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socnpo1113BOA111Tb-nay3a;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3" w:after="0" w:line="240" w:lineRule="auto"/>
        <w:ind w:left="739" w:right="-20"/>
        <w:jc w:val="left"/>
        <w:tabs>
          <w:tab w:pos="10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«Ctr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nepeMew,eHIII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-2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79"/>
        </w:rPr>
        <w:t>AOPO&gt;KKY</w:t>
      </w:r>
      <w:r>
        <w:rPr>
          <w:rFonts w:ascii="Arial" w:hAnsi="Arial" w:cs="Arial" w:eastAsia="Arial"/>
          <w:sz w:val="17"/>
          <w:szCs w:val="17"/>
          <w:spacing w:val="22"/>
          <w:w w:val="7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snepeA;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3" w:after="0" w:line="240" w:lineRule="auto"/>
        <w:ind w:left="732" w:right="-20"/>
        <w:jc w:val="left"/>
        <w:tabs>
          <w:tab w:pos="10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«Ctr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nepeMew,eHIII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-2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79"/>
        </w:rPr>
        <w:t>AOPO&gt;KKY</w:t>
      </w:r>
      <w:r>
        <w:rPr>
          <w:rFonts w:ascii="Arial" w:hAnsi="Arial" w:cs="Arial" w:eastAsia="Arial"/>
          <w:sz w:val="17"/>
          <w:szCs w:val="17"/>
          <w:spacing w:val="13"/>
          <w:w w:val="7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6"/>
        </w:rPr>
        <w:t>HaaA;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3" w:after="0" w:line="336" w:lineRule="auto"/>
        <w:ind w:left="1099" w:right="67" w:firstLine="-367"/>
        <w:jc w:val="left"/>
        <w:tabs>
          <w:tab w:pos="10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«Ctr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+Shift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+F»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nepeMOTK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a</w:t>
      </w:r>
      <w:r>
        <w:rPr>
          <w:rFonts w:ascii="Arial" w:hAnsi="Arial" w:cs="Arial" w:eastAsia="Arial"/>
          <w:sz w:val="17"/>
          <w:szCs w:val="17"/>
          <w:spacing w:val="26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snepe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8"/>
        </w:rPr>
        <w:t>AOPO&gt;KKe,</w:t>
      </w:r>
      <w:r>
        <w:rPr>
          <w:rFonts w:ascii="Arial" w:hAnsi="Arial" w:cs="Arial" w:eastAsia="Arial"/>
          <w:sz w:val="17"/>
          <w:szCs w:val="17"/>
          <w:spacing w:val="-13"/>
          <w:w w:val="8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nosTopHo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Ha&gt;KaTIII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e</w:t>
      </w:r>
      <w:r>
        <w:rPr>
          <w:rFonts w:ascii="Arial" w:hAnsi="Arial" w:cs="Arial" w:eastAsia="Arial"/>
          <w:sz w:val="17"/>
          <w:szCs w:val="17"/>
          <w:spacing w:val="-5"/>
          <w:w w:val="8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3TO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&gt;K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spacing w:val="11"/>
          <w:w w:val="8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KOM6111HaLJ,IIIIII­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0"/>
        </w:rPr>
        <w:t>BOCnp01113BeAeHIII</w:t>
      </w:r>
      <w:r>
        <w:rPr>
          <w:rFonts w:ascii="Arial" w:hAnsi="Arial" w:cs="Arial" w:eastAsia="Arial"/>
          <w:sz w:val="17"/>
          <w:szCs w:val="17"/>
          <w:spacing w:val="0"/>
          <w:w w:val="8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80"/>
        </w:rPr>
        <w:t> </w:t>
      </w:r>
      <w:r>
        <w:rPr>
          <w:rFonts w:ascii="Arial" w:hAnsi="Arial" w:cs="Arial" w:eastAsia="Arial"/>
          <w:sz w:val="17"/>
          <w:szCs w:val="17"/>
          <w:spacing w:val="24"/>
          <w:w w:val="8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0"/>
        </w:rPr>
        <w:t>B</w:t>
      </w:r>
      <w:r>
        <w:rPr>
          <w:rFonts w:ascii="Arial" w:hAnsi="Arial" w:cs="Arial" w:eastAsia="Arial"/>
          <w:sz w:val="17"/>
          <w:szCs w:val="17"/>
          <w:spacing w:val="6"/>
          <w:w w:val="8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HOpMaflbHO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M</w:t>
      </w:r>
      <w:r>
        <w:rPr>
          <w:rFonts w:ascii="Arial" w:hAnsi="Arial" w:cs="Arial" w:eastAsia="Arial"/>
          <w:sz w:val="17"/>
          <w:szCs w:val="17"/>
          <w:spacing w:val="-3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7"/>
        </w:rPr>
        <w:t>pe&gt;KIIIM</w:t>
      </w:r>
      <w:r>
        <w:rPr>
          <w:rFonts w:ascii="Arial" w:hAnsi="Arial" w:cs="Arial" w:eastAsia="Arial"/>
          <w:sz w:val="17"/>
          <w:szCs w:val="17"/>
          <w:spacing w:val="0"/>
          <w:w w:val="87"/>
        </w:rPr>
        <w:t>e</w:t>
      </w:r>
      <w:r>
        <w:rPr>
          <w:rFonts w:ascii="Arial" w:hAnsi="Arial" w:cs="Arial" w:eastAsia="Arial"/>
          <w:sz w:val="17"/>
          <w:szCs w:val="17"/>
          <w:spacing w:val="-4"/>
          <w:w w:val="8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·A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1680" w:right="1240"/>
        </w:sectPr>
      </w:pPr>
      <w:rPr/>
    </w:p>
    <w:p>
      <w:pPr>
        <w:spacing w:before="53" w:after="0" w:line="240" w:lineRule="auto"/>
        <w:ind w:left="4380" w:right="422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298" w:right="151" w:firstLine="4"/>
        <w:jc w:val="center"/>
        <w:tabs>
          <w:tab w:pos="7060" w:val="left"/>
        </w:tabs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распо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зн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99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F</w:t>
      </w:r>
      <w:r>
        <w:rPr>
          <w:rFonts w:ascii="Arial Black" w:hAnsi="Arial Black" w:cs="Arial Black" w:eastAsia="Arial Black"/>
          <w:sz w:val="32"/>
          <w:szCs w:val="32"/>
          <w:spacing w:val="-1"/>
          <w:w w:val="99"/>
          <w:b/>
          <w:bCs/>
        </w:rPr>
        <w:t>i</w:t>
      </w:r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ne</w:t>
      </w:r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ние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ф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ц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работ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(с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ab/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</w:rPr>
        <w:t>их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распо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ава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ние</w:t>
      </w:r>
      <w:r>
        <w:rPr>
          <w:rFonts w:ascii="Arial Black" w:hAnsi="Arial Black" w:cs="Arial Black" w:eastAsia="Arial Black"/>
          <w:sz w:val="32"/>
          <w:szCs w:val="32"/>
          <w:spacing w:val="-2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сохра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2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ом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во</w:t>
      </w:r>
      <w:r>
        <w:rPr>
          <w:rFonts w:ascii="Arial Black" w:hAnsi="Arial Black" w:cs="Arial Black" w:eastAsia="Arial Black"/>
          <w:sz w:val="32"/>
          <w:szCs w:val="32"/>
          <w:spacing w:val="-2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работо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99"/>
        </w:rPr>
        <w:t>пр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</w:rPr>
        <w:t>ин</w:t>
      </w:r>
      <w:r>
        <w:rPr>
          <w:rFonts w:ascii="Arial Black" w:hAnsi="Arial Black" w:cs="Arial Black" w:eastAsia="Arial Black"/>
          <w:sz w:val="32"/>
          <w:szCs w:val="32"/>
          <w:spacing w:val="4"/>
          <w:w w:val="99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99"/>
        </w:rPr>
        <w:t>ера)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18" w:firstLine="708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аго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спец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ным</w:t>
      </w:r>
      <w:r>
        <w:rPr>
          <w:rFonts w:ascii="Arial Black" w:hAnsi="Arial Black" w:cs="Arial Black" w:eastAsia="Arial Black"/>
          <w:sz w:val="32"/>
          <w:szCs w:val="32"/>
          <w:spacing w:val="-2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ате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омпьютер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мею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2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32"/>
          <w:szCs w:val="3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2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апе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нные</w:t>
      </w:r>
      <w:r>
        <w:rPr>
          <w:rFonts w:ascii="Arial Black" w:hAnsi="Arial Black" w:cs="Arial Black" w:eastAsia="Arial Black"/>
          <w:sz w:val="32"/>
          <w:szCs w:val="32"/>
          <w:spacing w:val="-2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32"/>
          <w:szCs w:val="3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маг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27" w:firstLine="708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Э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ф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ц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зыв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аетс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«распо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ава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в»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посре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2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её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нный</w:t>
      </w:r>
      <w:r>
        <w:rPr>
          <w:rFonts w:ascii="Arial Black" w:hAnsi="Arial Black" w:cs="Arial Black" w:eastAsia="Arial Black"/>
          <w:sz w:val="32"/>
          <w:szCs w:val="32"/>
          <w:spacing w:val="-3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щи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ый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2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обра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ж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ние</w:t>
      </w:r>
      <w:r>
        <w:rPr>
          <w:rFonts w:ascii="Arial Black" w:hAnsi="Arial Black" w:cs="Arial Black" w:eastAsia="Arial Black"/>
          <w:sz w:val="32"/>
          <w:szCs w:val="32"/>
          <w:spacing w:val="-2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(ег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жно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2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стов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ых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торах)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451" w:lineRule="exact"/>
        <w:ind w:left="10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преобра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27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сто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ый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фа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йл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из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7" w:after="0" w:line="275" w:lineRule="auto"/>
        <w:ind w:left="102" w:right="1162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сам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ых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распростра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ё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нных</w:t>
      </w:r>
      <w:r>
        <w:rPr>
          <w:rFonts w:ascii="Arial Black" w:hAnsi="Arial Black" w:cs="Arial Black" w:eastAsia="Arial Black"/>
          <w:sz w:val="32"/>
          <w:szCs w:val="32"/>
          <w:spacing w:val="-3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распо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ава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2" w:after="0" w:line="275" w:lineRule="auto"/>
        <w:ind w:left="102" w:right="603"/>
        <w:jc w:val="left"/>
        <w:tabs>
          <w:tab w:pos="6340" w:val="left"/>
        </w:tabs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BBY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Y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Э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работает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совмест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32"/>
          <w:szCs w:val="3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2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преобра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ват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3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ab/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ее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нные</w:t>
      </w:r>
      <w:r>
        <w:rPr>
          <w:rFonts w:ascii="Arial Black" w:hAnsi="Arial Black" w:cs="Arial Black" w:eastAsia="Arial Black"/>
          <w:sz w:val="32"/>
          <w:szCs w:val="32"/>
          <w:spacing w:val="-3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ы.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1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  <w:b/>
          <w:bCs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абот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-2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: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1600" w:right="880"/>
        </w:sectPr>
      </w:pPr>
      <w:rPr/>
    </w:p>
    <w:p>
      <w:pPr>
        <w:spacing w:before="0" w:after="0" w:line="446" w:lineRule="exact"/>
        <w:ind w:left="38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  <w:position w:val="1"/>
        </w:rPr>
        <w:t>1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помо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оот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етств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ег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34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9" w:after="0" w:line="275" w:lineRule="auto"/>
        <w:ind w:left="742" w:right="392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ап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(с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ё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н)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;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276" w:lineRule="auto"/>
        <w:ind w:left="742" w:right="1179" w:firstLine="-36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еобхо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эт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ц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;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450" w:lineRule="exact"/>
        <w:ind w:left="38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  <w:position w:val="1"/>
        </w:rPr>
        <w:t>3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От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вае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24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тро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ню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ню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Ф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7" w:after="0" w:line="240" w:lineRule="auto"/>
        <w:ind w:left="74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нду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роват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2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маем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67" w:after="0" w:line="240" w:lineRule="auto"/>
        <w:ind w:left="74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Эн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ё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работат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69" w:after="0" w:line="275" w:lineRule="auto"/>
        <w:ind w:left="742" w:right="723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ер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рова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-2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3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;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276" w:lineRule="auto"/>
        <w:ind w:left="742" w:right="22" w:firstLine="-36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ню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ню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«До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нт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отором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ахо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нду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асп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2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ж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маем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450" w:lineRule="exact"/>
        <w:ind w:left="74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Эн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тер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;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7" w:after="0" w:line="276" w:lineRule="auto"/>
        <w:ind w:left="742" w:right="376" w:firstLine="-36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жно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сп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ой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вый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ф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орма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преобра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нный</w:t>
      </w:r>
      <w:r>
        <w:rPr>
          <w:rFonts w:ascii="Arial Black" w:hAnsi="Arial Black" w:cs="Arial Black" w:eastAsia="Arial Black"/>
          <w:sz w:val="32"/>
          <w:szCs w:val="32"/>
          <w:spacing w:val="-3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нт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-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опрос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преобра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2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форма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ый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нию</w:t>
      </w:r>
      <w:r>
        <w:rPr>
          <w:rFonts w:ascii="Arial Black" w:hAnsi="Arial Black" w:cs="Arial Black" w:eastAsia="Arial Black"/>
          <w:sz w:val="32"/>
          <w:szCs w:val="32"/>
          <w:spacing w:val="-2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(об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ычно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эт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форма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doc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of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Off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W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451" w:lineRule="exact"/>
        <w:ind w:left="38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  <w:position w:val="1"/>
        </w:rPr>
        <w:t>6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Пос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прео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3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9" w:after="0" w:line="275" w:lineRule="auto"/>
        <w:ind w:left="742" w:right="133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роетс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оторая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жив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2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нный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вый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ф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орма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;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276" w:lineRule="auto"/>
        <w:ind w:left="742" w:right="423" w:firstLine="-36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7</w:t>
      </w:r>
      <w:r>
        <w:rPr>
          <w:rFonts w:ascii="Arial Black" w:hAnsi="Arial Black" w:cs="Arial Black" w:eastAsia="Arial Black"/>
          <w:sz w:val="32"/>
          <w:szCs w:val="32"/>
          <w:spacing w:val="22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ea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</w:rPr>
        <w:t>r»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артрт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ый</w:t>
      </w:r>
      <w:r>
        <w:rPr>
          <w:rFonts w:ascii="Arial Black" w:hAnsi="Arial Black" w:cs="Arial Black" w:eastAsia="Arial Black"/>
          <w:sz w:val="32"/>
          <w:szCs w:val="32"/>
          <w:spacing w:val="-2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опро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еобхо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сохра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преобра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3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120" w:bottom="280" w:left="1680" w:right="760"/>
        </w:sectPr>
      </w:pPr>
      <w:rPr/>
    </w:p>
    <w:p>
      <w:pPr>
        <w:spacing w:before="0" w:after="0" w:line="446" w:lineRule="exact"/>
        <w:ind w:left="822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пос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твер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3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ответ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ап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ст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тся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9" w:after="0" w:line="275" w:lineRule="auto"/>
        <w:ind w:left="822" w:right="736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арт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2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проце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роб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оп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са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отором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рассматр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3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работ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ота».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276" w:lineRule="auto"/>
        <w:ind w:left="1167" w:right="114" w:firstLine="-36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99"/>
          <w:b/>
          <w:bCs/>
        </w:rPr>
        <w:t>2</w:t>
      </w:r>
      <w:r>
        <w:rPr>
          <w:rFonts w:ascii="Arial Black" w:hAnsi="Arial Black" w:cs="Arial Black" w:eastAsia="Arial Black"/>
          <w:sz w:val="32"/>
          <w:szCs w:val="32"/>
          <w:spacing w:val="0"/>
          <w:w w:val="99"/>
          <w:b/>
          <w:bCs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обр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з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жно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отре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роват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3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зд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нный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апе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нный</w:t>
      </w:r>
      <w:r>
        <w:rPr>
          <w:rFonts w:ascii="Arial Black" w:hAnsi="Arial Black" w:cs="Arial Black" w:eastAsia="Arial Black"/>
          <w:sz w:val="32"/>
          <w:szCs w:val="32"/>
          <w:spacing w:val="-2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449" w:lineRule="exact"/>
        <w:ind w:left="1167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9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ре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ния</w:t>
      </w:r>
      <w:r>
        <w:rPr>
          <w:rFonts w:ascii="Arial Black" w:hAnsi="Arial Black" w:cs="Arial Black" w:eastAsia="Arial Black"/>
          <w:sz w:val="32"/>
          <w:szCs w:val="32"/>
          <w:spacing w:val="-29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7" w:after="0" w:line="276" w:lineRule="auto"/>
        <w:ind w:left="1167" w:right="507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жно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апе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этог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еобхо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2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пап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сохра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ни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ив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роем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ню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стро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ню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Затем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нду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«Пе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жи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аем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451" w:lineRule="exact"/>
        <w:ind w:left="1167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Эн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тер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От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роетс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но</w:t>
      </w:r>
      <w:r>
        <w:rPr>
          <w:rFonts w:ascii="Arial Black" w:hAnsi="Arial Black" w:cs="Arial Black" w:eastAsia="Arial Black"/>
          <w:sz w:val="32"/>
          <w:szCs w:val="32"/>
          <w:spacing w:val="-7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оторо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7" w:after="0" w:line="276" w:lineRule="auto"/>
        <w:ind w:left="1167" w:right="121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отобра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ны</w:t>
      </w:r>
      <w:r>
        <w:rPr>
          <w:rFonts w:ascii="Arial Black" w:hAnsi="Arial Black" w:cs="Arial Black" w:eastAsia="Arial Black"/>
          <w:sz w:val="32"/>
          <w:szCs w:val="32"/>
          <w:spacing w:val="-2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отор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ые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астро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пе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еобхо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мост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32"/>
          <w:szCs w:val="3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жно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орре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-3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гото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ных</w:t>
      </w:r>
      <w:r>
        <w:rPr>
          <w:rFonts w:ascii="Arial Black" w:hAnsi="Arial Black" w:cs="Arial Black" w:eastAsia="Arial Black"/>
          <w:sz w:val="32"/>
          <w:szCs w:val="32"/>
          <w:spacing w:val="-3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ий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0" w:after="0" w:line="450" w:lineRule="exact"/>
        <w:ind w:left="1167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жи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1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b/>
          <w:bCs/>
          <w:position w:val="1"/>
        </w:rPr>
        <w:t>T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  <w:b/>
          <w:bCs/>
          <w:position w:val="1"/>
        </w:rPr>
        <w:t>b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переме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  <w:position w:val="1"/>
        </w:rPr>
        <w:t>аемс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28"/>
          <w:w w:val="100"/>
          <w:position w:val="1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1"/>
        </w:rPr>
        <w:t>на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  <w:position w:val="0"/>
        </w:rPr>
      </w:r>
    </w:p>
    <w:p>
      <w:pPr>
        <w:spacing w:before="69" w:after="0" w:line="240" w:lineRule="auto"/>
        <w:ind w:left="1167" w:right="-20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-1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«Пе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ь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17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мае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1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её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67" w:after="0" w:line="275" w:lineRule="auto"/>
        <w:ind w:left="1167" w:right="1974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«Пробе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32"/>
          <w:szCs w:val="32"/>
          <w:spacing w:val="-2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этог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тер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пае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32"/>
          <w:szCs w:val="32"/>
          <w:spacing w:val="-2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4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та.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2" w:right="1138"/>
        <w:jc w:val="left"/>
        <w:rPr>
          <w:rFonts w:ascii="Arial Black" w:hAnsi="Arial Black" w:cs="Arial Black" w:eastAsia="Arial Black"/>
          <w:sz w:val="32"/>
          <w:szCs w:val="32"/>
        </w:rPr>
      </w:pPr>
      <w:rPr/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3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гор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ч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виш</w:t>
      </w:r>
      <w:r>
        <w:rPr>
          <w:rFonts w:ascii="Arial Black" w:hAnsi="Arial Black" w:cs="Arial Black" w:eastAsia="Arial Black"/>
          <w:sz w:val="32"/>
          <w:szCs w:val="32"/>
          <w:spacing w:val="-14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это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-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ро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н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во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21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,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-8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6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р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абот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32"/>
          <w:szCs w:val="3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програм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ос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у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щ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еств</w:t>
      </w:r>
      <w:r>
        <w:rPr>
          <w:rFonts w:ascii="Arial Black" w:hAnsi="Arial Black" w:cs="Arial Black" w:eastAsia="Arial Black"/>
          <w:sz w:val="32"/>
          <w:szCs w:val="32"/>
          <w:spacing w:val="-1"/>
          <w:w w:val="100"/>
        </w:rPr>
        <w:t>л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е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тс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32"/>
          <w:szCs w:val="32"/>
          <w:spacing w:val="-29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32"/>
          <w:szCs w:val="3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стр</w:t>
      </w:r>
      <w:r>
        <w:rPr>
          <w:rFonts w:ascii="Arial Black" w:hAnsi="Arial Black" w:cs="Arial Black" w:eastAsia="Arial Black"/>
          <w:sz w:val="32"/>
          <w:szCs w:val="32"/>
          <w:spacing w:val="3"/>
          <w:w w:val="100"/>
        </w:rPr>
        <w:t>о</w:t>
      </w:r>
      <w:r>
        <w:rPr>
          <w:rFonts w:ascii="Arial Black" w:hAnsi="Arial Black" w:cs="Arial Black" w:eastAsia="Arial Black"/>
          <w:sz w:val="32"/>
          <w:szCs w:val="32"/>
          <w:spacing w:val="2"/>
          <w:w w:val="100"/>
        </w:rPr>
        <w:t>к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32"/>
          <w:szCs w:val="32"/>
          <w:spacing w:val="-12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1"/>
          <w:w w:val="100"/>
        </w:rPr>
        <w:t>ме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ню</w:t>
      </w:r>
      <w:r>
        <w:rPr>
          <w:rFonts w:ascii="Arial Black" w:hAnsi="Arial Black" w:cs="Arial Black" w:eastAsia="Arial Black"/>
          <w:sz w:val="32"/>
          <w:szCs w:val="32"/>
          <w:spacing w:val="-10"/>
          <w:w w:val="100"/>
        </w:rPr>
        <w:t> 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  <w:t>.</w:t>
      </w:r>
      <w:r>
        <w:rPr>
          <w:rFonts w:ascii="Arial Black" w:hAnsi="Arial Black" w:cs="Arial Black" w:eastAsia="Arial Black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120" w:bottom="280" w:left="1600" w:right="820"/>
        </w:sectPr>
      </w:pPr>
      <w:rPr/>
    </w:p>
    <w:p>
      <w:pPr>
        <w:spacing w:before="73" w:after="0" w:line="240" w:lineRule="auto"/>
        <w:ind w:left="4483" w:right="4414"/>
        <w:jc w:val="center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-1"/>
          <w:w w:val="100"/>
        </w:rPr>
        <w:t>У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р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о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к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8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44" w:right="3071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Reade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123" w:firstLine="708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оц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</w:p>
    <w:p>
      <w:pPr>
        <w:spacing w:before="2" w:after="0" w:line="240" w:lineRule="auto"/>
        <w:ind w:left="102" w:right="5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баз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2010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6000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Тре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</w:p>
    <w:p>
      <w:pPr>
        <w:spacing w:before="0" w:after="0" w:line="239" w:lineRule="auto"/>
        <w:ind w:left="102" w:right="53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преобразо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</w:p>
    <w:p>
      <w:pPr>
        <w:spacing w:before="2" w:after="0" w:line="239" w:lineRule="auto"/>
        <w:ind w:left="102" w:right="75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821" w:right="386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Z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обяза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еред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821" w:right="17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(ч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39" w:lineRule="auto"/>
        <w:ind w:left="821" w:right="704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821" w:right="895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</w:p>
    <w:p>
      <w:pPr>
        <w:spacing w:before="2" w:after="0" w:line="240" w:lineRule="auto"/>
        <w:ind w:left="82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821" w:right="69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10" w:lineRule="exact"/>
        <w:ind w:left="461" w:right="-20"/>
        <w:jc w:val="left"/>
        <w:tabs>
          <w:tab w:pos="88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мме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еся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2" w:after="0" w:line="239" w:lineRule="auto"/>
        <w:ind w:left="821" w:right="11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ax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жду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40" w:bottom="280" w:left="1600" w:right="800"/>
        </w:sectPr>
      </w:pPr>
      <w:rPr/>
    </w:p>
    <w:p>
      <w:pPr>
        <w:spacing w:before="34" w:after="0" w:line="241" w:lineRule="auto"/>
        <w:ind w:left="742" w:right="483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08" w:lineRule="exact"/>
        <w:ind w:left="38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0" w:after="0" w:line="310" w:lineRule="exact"/>
        <w:ind w:left="74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(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при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2" w:after="0" w:line="239" w:lineRule="auto"/>
        <w:ind w:left="741" w:right="734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741" w:right="421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39" w:lineRule="auto"/>
        <w:ind w:left="741" w:right="52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</w:p>
    <w:p>
      <w:pPr>
        <w:spacing w:before="2" w:after="0" w:line="239" w:lineRule="auto"/>
        <w:ind w:left="741" w:right="229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милия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5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10" w:lineRule="exact"/>
        <w:ind w:left="38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9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741" w:right="101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аяс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741" w:right="61" w:firstLine="-360"/>
        <w:jc w:val="left"/>
        <w:tabs>
          <w:tab w:pos="142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йдя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</w:p>
    <w:p>
      <w:pPr>
        <w:spacing w:before="2" w:after="0" w:line="240" w:lineRule="auto"/>
        <w:ind w:left="741" w:right="67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ax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аше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её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740" w:right="686" w:firstLine="-360"/>
        <w:jc w:val="left"/>
        <w:tabs>
          <w:tab w:pos="142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exact"/>
        <w:ind w:left="1086" w:right="510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хра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5" w:after="0" w:line="240" w:lineRule="auto"/>
        <w:ind w:left="1086" w:right="63" w:firstLine="-360"/>
        <w:jc w:val="left"/>
        <w:tabs>
          <w:tab w:pos="116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рабо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ммы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7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10" w:lineRule="exact"/>
        <w:ind w:left="726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яе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1049" w:right="1628"/>
        <w:jc w:val="center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1086" w:right="47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Та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образ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ла</w:t>
      </w:r>
    </w:p>
    <w:p>
      <w:pPr>
        <w:spacing w:before="2" w:after="0" w:line="239" w:lineRule="auto"/>
        <w:ind w:left="1086" w:right="272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1086" w:right="912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вая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80" w:bottom="280" w:left="1680" w:right="780"/>
        </w:sectPr>
      </w:pPr>
      <w:rPr/>
    </w:p>
    <w:p>
      <w:pPr>
        <w:spacing w:before="66" w:after="0" w:line="240" w:lineRule="auto"/>
        <w:ind w:left="807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6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10" w:lineRule="exact"/>
        <w:ind w:left="102" w:right="1186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способо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exact"/>
        <w:ind w:left="101" w:right="425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рсор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аем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5" w:after="0" w:line="240" w:lineRule="auto"/>
        <w:ind w:left="10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151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дут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сраз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йки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уже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лч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их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</w:p>
    <w:p>
      <w:pPr>
        <w:spacing w:before="2" w:after="0" w:line="239" w:lineRule="auto"/>
        <w:ind w:left="101" w:right="561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сопро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хара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ерше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преобразо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рае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еобхо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димо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10" w:lineRule="exact"/>
        <w:ind w:left="101" w:right="4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ич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кий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4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прос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уди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опро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х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9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Горя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: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+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Z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eade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310" w:lineRule="exact"/>
        <w:ind w:left="46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2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ш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ц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иф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пер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82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ax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ade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r»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310" w:lineRule="exact"/>
        <w:ind w:left="46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3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робе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чи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,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0" w:after="0" w:line="239" w:lineRule="auto"/>
        <w:ind w:left="821" w:right="1098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ерх»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мя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ч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пере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пре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рё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40" w:lineRule="auto"/>
        <w:ind w:left="46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«F4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821" w:right="126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6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або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соо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–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ж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ора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или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2" w:after="0" w:line="240" w:lineRule="auto"/>
        <w:ind w:left="46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7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бра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б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239" w:lineRule="auto"/>
        <w:ind w:left="821" w:right="61" w:firstLine="-36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8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F5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«Говоря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ку»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я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ер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;</w:t>
      </w:r>
    </w:p>
    <w:p>
      <w:pPr>
        <w:spacing w:before="0" w:after="0" w:line="310" w:lineRule="exact"/>
        <w:ind w:left="461" w:right="-20"/>
        <w:jc w:val="left"/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  <w:position w:val="1"/>
        </w:rPr>
        <w:t>9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Arial Black" w:hAnsi="Arial Black" w:cs="Arial Black" w:eastAsia="Arial Black"/>
          <w:sz w:val="22"/>
          <w:szCs w:val="22"/>
          <w:spacing w:val="54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«Э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хо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д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из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«Го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оря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щ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position w:val="1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position w:val="1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position w:val="1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ки»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1"/>
        </w:rPr>
        <w:t>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461" w:right="-20"/>
        <w:jc w:val="left"/>
        <w:tabs>
          <w:tab w:pos="150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10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Al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t»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г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x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ade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»;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820" w:right="1137" w:firstLine="-360"/>
        <w:jc w:val="left"/>
        <w:tabs>
          <w:tab w:pos="1500" w:val="left"/>
        </w:tabs>
        <w:rPr>
          <w:rFonts w:ascii="Arial Black" w:hAnsi="Arial Black" w:cs="Arial Black" w:eastAsia="Arial Black"/>
          <w:sz w:val="22"/>
          <w:szCs w:val="22"/>
        </w:rPr>
      </w:pPr>
      <w:rPr/>
      <w:r>
        <w:rPr>
          <w:rFonts w:ascii="Arial Black" w:hAnsi="Arial Black" w:cs="Arial Black" w:eastAsia="Arial Black"/>
          <w:sz w:val="22"/>
          <w:szCs w:val="22"/>
          <w:spacing w:val="-1"/>
          <w:w w:val="100"/>
          <w:b/>
          <w:bCs/>
        </w:rPr>
        <w:t>11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)</w:t>
        <w:tab/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э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п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у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кт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«Зап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в</w:t>
      </w:r>
      <w:r>
        <w:rPr>
          <w:rFonts w:ascii="Arial Black" w:hAnsi="Arial Black" w:cs="Arial Black" w:eastAsia="Arial Black"/>
          <w:sz w:val="22"/>
          <w:szCs w:val="22"/>
          <w:spacing w:val="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ф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й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л»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-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о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ы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ь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</w:t>
      </w:r>
      <w:r>
        <w:rPr>
          <w:rFonts w:ascii="Arial Black" w:hAnsi="Arial Black" w:cs="Arial Black" w:eastAsia="Arial Black"/>
          <w:sz w:val="22"/>
          <w:szCs w:val="22"/>
          <w:spacing w:val="-3"/>
          <w:w w:val="100"/>
        </w:rPr>
        <w:t>е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ю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н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ас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т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ро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йк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а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ми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зап</w:t>
      </w:r>
      <w:r>
        <w:rPr>
          <w:rFonts w:ascii="Arial Black" w:hAnsi="Arial Black" w:cs="Arial Black" w:eastAsia="Arial Black"/>
          <w:sz w:val="22"/>
          <w:szCs w:val="22"/>
          <w:spacing w:val="-2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-1"/>
          <w:w w:val="100"/>
        </w:rPr>
        <w:t>с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и</w:t>
      </w:r>
      <w:r>
        <w:rPr>
          <w:rFonts w:ascii="Arial Black" w:hAnsi="Arial Black" w:cs="Arial Black" w:eastAsia="Arial Black"/>
          <w:sz w:val="22"/>
          <w:szCs w:val="22"/>
          <w:spacing w:val="1"/>
          <w:w w:val="100"/>
        </w:rPr>
        <w:t> </w:t>
      </w:r>
      <w:r>
        <w:rPr>
          <w:rFonts w:ascii="Arial Black" w:hAnsi="Arial Black" w:cs="Arial Black" w:eastAsia="Arial Black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560" w:bottom="280" w:left="1600" w:right="780"/>
        </w:sectPr>
      </w:pPr>
      <w:rPr/>
    </w:p>
    <w:p>
      <w:pPr>
        <w:spacing w:before="53" w:after="0" w:line="240" w:lineRule="auto"/>
        <w:ind w:left="4380" w:right="433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996" w:right="945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тво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что</w:t>
      </w:r>
      <w:r>
        <w:rPr>
          <w:rFonts w:ascii="Calibri" w:hAnsi="Calibri" w:cs="Calibri" w:eastAsia="Calibri"/>
          <w:sz w:val="32"/>
          <w:szCs w:val="32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это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тва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г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пече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ие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тупа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ету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)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2" w:right="99" w:firstLine="708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это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г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еть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щее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4"/>
          <w:w w:val="99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лько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звита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что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вл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ути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ющую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пл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ету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Э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та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еть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жет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г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елей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2" w:after="0" w:line="275" w:lineRule="auto"/>
        <w:ind w:left="102" w:right="1058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г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еж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ь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Bl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22" w:firstLine="708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ля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кл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</w:rPr>
        <w:t>ю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че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мпьюте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ети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имо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ж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его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вщик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ета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ит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мпьютер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г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етью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щью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еля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или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32"/>
          <w:szCs w:val="32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кже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вит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йки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ез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зм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ключе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ие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0" w:after="0" w:line="390" w:lineRule="exact"/>
        <w:ind w:left="102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к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ету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229" w:firstLine="708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ю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тер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ён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тью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ета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тво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ёт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луч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Э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то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тво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емы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ют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то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кие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влив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2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ш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ие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вл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ющ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же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гут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по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ключе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емы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ключе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ч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ез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ель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емы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то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Э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то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емы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то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ля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мещ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ия</w:t>
      </w:r>
      <w:r>
        <w:rPr>
          <w:rFonts w:ascii="Calibri" w:hAnsi="Calibri" w:cs="Calibri" w:eastAsia="Calibri"/>
          <w:sz w:val="32"/>
          <w:szCs w:val="32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ключе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ют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елё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чке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кже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емы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2" w:after="0" w:line="240" w:lineRule="auto"/>
        <w:ind w:left="102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ключ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лю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1600" w:right="780"/>
        </w:sectPr>
      </w:pPr>
      <w:rPr/>
    </w:p>
    <w:p>
      <w:pPr>
        <w:spacing w:before="34" w:after="0" w:line="276" w:lineRule="auto"/>
        <w:ind w:left="102" w:right="651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Э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то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емы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ющие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2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ь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теле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ием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э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ектив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ты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ких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вл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чие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)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ти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180" w:firstLine="708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ия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ете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вл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2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или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иц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кже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то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кто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жел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ить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ию</w:t>
      </w:r>
      <w:r>
        <w:rPr>
          <w:rFonts w:ascii="Calibri" w:hAnsi="Calibri" w:cs="Calibri" w:eastAsia="Calibri"/>
          <w:sz w:val="32"/>
          <w:szCs w:val="32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угим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ьз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тел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Э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ти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йты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тве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2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ш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ими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щ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32"/>
          <w:szCs w:val="32"/>
          <w:spacing w:val="-2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ш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ъ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ём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ии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Э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ту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ю</w:t>
      </w:r>
      <w:r>
        <w:rPr>
          <w:rFonts w:ascii="Calibri" w:hAnsi="Calibri" w:cs="Calibri" w:eastAsia="Calibri"/>
          <w:sz w:val="32"/>
          <w:szCs w:val="32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ж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еть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кже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пи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ть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мпьютер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или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г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ит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ь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2" w:right="39" w:firstLine="708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ким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ет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это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ии</w:t>
      </w:r>
      <w:r>
        <w:rPr>
          <w:rFonts w:ascii="Calibri" w:hAnsi="Calibri" w:cs="Calibri" w:eastAsia="Calibri"/>
          <w:sz w:val="32"/>
          <w:szCs w:val="32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уем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ь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тел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ми</w:t>
      </w:r>
      <w:r>
        <w:rPr>
          <w:rFonts w:ascii="Calibri" w:hAnsi="Calibri" w:cs="Calibri" w:eastAsia="Calibri"/>
          <w:sz w:val="32"/>
          <w:szCs w:val="32"/>
          <w:spacing w:val="-2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мпьюте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ля</w:t>
      </w:r>
      <w:r>
        <w:rPr>
          <w:rFonts w:ascii="Calibri" w:hAnsi="Calibri" w:cs="Calibri" w:eastAsia="Calibri"/>
          <w:sz w:val="32"/>
          <w:szCs w:val="3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ме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эт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й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ф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ц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ией</w:t>
      </w:r>
      <w:r>
        <w:rPr>
          <w:rFonts w:ascii="Calibri" w:hAnsi="Calibri" w:cs="Calibri" w:eastAsia="Calibri"/>
          <w:sz w:val="32"/>
          <w:szCs w:val="32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чи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з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ли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ч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32"/>
          <w:szCs w:val="32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ы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х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н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</w:t>
      </w:r>
      <w:r>
        <w:rPr>
          <w:rFonts w:ascii="Calibri" w:hAnsi="Calibri" w:cs="Calibri" w:eastAsia="Calibri"/>
          <w:sz w:val="32"/>
          <w:szCs w:val="3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б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ег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я</w:t>
      </w:r>
      <w:r>
        <w:rPr>
          <w:rFonts w:ascii="Calibri" w:hAnsi="Calibri" w:cs="Calibri" w:eastAsia="Calibri"/>
          <w:sz w:val="32"/>
          <w:szCs w:val="3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луг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м</w:t>
      </w:r>
      <w:r>
        <w:rPr>
          <w:rFonts w:ascii="Calibri" w:hAnsi="Calibri" w:cs="Calibri" w:eastAsia="Calibri"/>
          <w:sz w:val="32"/>
          <w:szCs w:val="3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п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чты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р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у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гих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и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д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о</w:t>
      </w:r>
      <w:r>
        <w:rPr>
          <w:rFonts w:ascii="Calibri" w:hAnsi="Calibri" w:cs="Calibri" w:eastAsia="Calibri"/>
          <w:sz w:val="32"/>
          <w:szCs w:val="32"/>
          <w:spacing w:val="4"/>
          <w:w w:val="100"/>
          <w:b/>
          <w:bCs/>
        </w:rPr>
        <w:t>с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вки</w: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80" w:bottom="280" w:left="1600" w:right="800"/>
        </w:sectPr>
      </w:pPr>
      <w:rPr/>
    </w:p>
    <w:p>
      <w:pPr>
        <w:spacing w:before="53" w:after="0" w:line="240" w:lineRule="auto"/>
        <w:ind w:left="4380" w:right="435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1" w:right="60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азмеща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rer»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0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8" w:after="0" w:line="276" w:lineRule="auto"/>
        <w:ind w:left="821" w:right="42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Осн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75" w:lineRule="auto"/>
        <w:ind w:left="821" w:right="20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а;</w:t>
      </w:r>
    </w:p>
    <w:p>
      <w:pPr>
        <w:spacing w:before="1" w:after="0" w:line="274" w:lineRule="auto"/>
        <w:ind w:left="821" w:right="45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76" w:lineRule="auto"/>
        <w:ind w:left="821" w:right="23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46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чие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82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3" w:after="0" w:line="240" w:lineRule="auto"/>
        <w:ind w:left="46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808" w:right="2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506" w:lineRule="exact"/>
        <w:ind w:left="808" w:right="9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гины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</w:p>
    <w:p>
      <w:pPr>
        <w:spacing w:before="0" w:after="0" w:line="267" w:lineRule="exact"/>
        <w:ind w:left="8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заг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це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злич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808" w:right="4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зби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</w:p>
    <w:p>
      <w:pPr>
        <w:spacing w:before="43" w:after="0" w:line="240" w:lineRule="auto"/>
        <w:ind w:left="8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808" w:right="4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Е)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808" w:right="41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ещённ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ещённ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цве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Sz w:w="11920" w:h="16840"/>
          <w:pgMar w:top="1060" w:bottom="280" w:left="1600" w:right="760"/>
        </w:sectPr>
      </w:pPr>
      <w:rPr/>
    </w:p>
    <w:p>
      <w:pPr>
        <w:spacing w:before="51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spacing w:before="41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вве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</w:p>
    <w:p>
      <w:pPr>
        <w:spacing w:before="41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</w:p>
    <w:p>
      <w:pPr>
        <w:spacing w:before="43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«чис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писанн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730" w:right="86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730" w:right="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сначала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нца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нице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чень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</w:p>
    <w:p>
      <w:pPr>
        <w:spacing w:before="0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730" w:right="40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мбин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впис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730" w:right="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писав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чён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(без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</w:p>
    <w:p>
      <w:pPr>
        <w:spacing w:before="1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</w:p>
    <w:p>
      <w:pPr>
        <w:spacing w:before="41" w:after="0" w:line="276" w:lineRule="auto"/>
        <w:ind w:left="730" w:right="447" w:firstLine="708"/>
        <w:jc w:val="left"/>
        <w:tabs>
          <w:tab w:pos="49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JA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730" w:right="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730" w:right="57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ишам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</w:p>
    <w:p>
      <w:pPr>
        <w:spacing w:before="41" w:after="0" w:line="278" w:lineRule="auto"/>
        <w:ind w:left="730" w:right="24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730" w:right="9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ные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емы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ишу</w:t>
      </w:r>
    </w:p>
    <w:p>
      <w:pPr>
        <w:spacing w:before="41" w:after="0" w:line="278" w:lineRule="auto"/>
        <w:ind w:left="730" w:right="1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ались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</w:p>
    <w:p>
      <w:pPr>
        <w:spacing w:before="38" w:after="0" w:line="278" w:lineRule="auto"/>
        <w:ind w:left="730" w:right="59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ещённ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60" w:bottom="280" w:left="1680" w:right="740"/>
        </w:sectPr>
      </w:pPr>
      <w:rPr/>
    </w:p>
    <w:p>
      <w:pPr>
        <w:spacing w:before="51" w:after="0" w:line="276" w:lineRule="auto"/>
        <w:ind w:left="730" w:right="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вишу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</w:p>
    <w:p>
      <w:pPr>
        <w:spacing w:before="2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729" w:right="6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01" w:right="479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730" w:right="7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</w:p>
    <w:p>
      <w:pPr>
        <w:spacing w:before="43" w:after="0" w:line="240" w:lineRule="auto"/>
        <w:ind w:left="7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«Изб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729" w:right="1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</w:p>
    <w:p>
      <w:pPr>
        <w:spacing w:before="0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бел»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729" w:right="5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»№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ню</w:t>
      </w:r>
    </w:p>
    <w:p>
      <w:pPr>
        <w:spacing w:before="2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«Изб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анён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1" w:right="489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лавиш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76" w:lineRule="auto"/>
        <w:ind w:left="1089" w:right="18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40" w:lineRule="auto"/>
        <w:ind w:left="72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щённ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40" w:lineRule="auto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80" w:right="800"/>
        </w:sectPr>
      </w:pPr>
      <w:rPr/>
    </w:p>
    <w:p>
      <w:pPr>
        <w:spacing w:before="53" w:after="0" w:line="240" w:lineRule="auto"/>
        <w:ind w:left="4380" w:right="423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4" w:right="1322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313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821" w:right="16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ней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7" w:lineRule="exact"/>
        <w:ind w:left="424" w:right="14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ницы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ещ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2" w:after="0" w:line="240" w:lineRule="auto"/>
        <w:ind w:left="82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7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y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x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имаем</w:t>
      </w:r>
    </w:p>
    <w:p>
      <w:pPr>
        <w:spacing w:before="41" w:after="0" w:line="240" w:lineRule="auto"/>
        <w:ind w:left="82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(заг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38" w:after="0" w:line="276" w:lineRule="auto"/>
        <w:ind w:left="822" w:right="4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«Озв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азвания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аницы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знача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ицы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чён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6" w:lineRule="auto"/>
        <w:ind w:left="822" w:right="4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изве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46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ай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ём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иб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3" w:after="0" w:line="454" w:lineRule="auto"/>
        <w:ind w:left="101" w:right="6296" w:firstLine="7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66" w:lineRule="exact"/>
        <w:ind w:left="20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най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лишь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аба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00" w:right="880"/>
        </w:sectPr>
      </w:pPr>
      <w:rPr/>
    </w:p>
    <w:p>
      <w:pPr>
        <w:spacing w:before="53" w:after="0" w:line="240" w:lineRule="auto"/>
        <w:ind w:left="4380" w:right="433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4481" w:right="159" w:firstLine="-413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1" w:right="401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Как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41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щная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298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Обмен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ищем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142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сайт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118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сначала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«</w:t>
      </w:r>
      <w:hyperlink r:id="rId8"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x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u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ассма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влены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130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ебе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гин)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</w:p>
    <w:p>
      <w:pPr>
        <w:spacing w:before="0" w:after="0" w:line="267" w:lineRule="exact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ишу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бе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ицы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584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center"/>
        <w:spacing w:after="0"/>
        <w:sectPr>
          <w:pgSz w:w="11920" w:h="16840"/>
          <w:pgMar w:top="1060" w:bottom="280" w:left="1600" w:right="780"/>
        </w:sectPr>
      </w:pPr>
      <w:rPr/>
    </w:p>
    <w:p>
      <w:pPr>
        <w:spacing w:before="51" w:after="0" w:line="240" w:lineRule="auto"/>
        <w:ind w:left="382" w:right="12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апис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41" w:after="0" w:line="276" w:lineRule="auto"/>
        <w:ind w:left="742" w:right="11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елён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382" w:right="6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38" w:after="0" w:line="276" w:lineRule="auto"/>
        <w:ind w:left="742" w:right="3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«Исх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«Че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75" w:lineRule="auto"/>
        <w:ind w:left="742" w:right="34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хней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звания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Тема»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впис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74" w:lineRule="auto"/>
        <w:ind w:left="741" w:right="25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40" w:lineRule="auto"/>
        <w:ind w:left="381" w:right="24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</w:p>
    <w:p>
      <w:pPr>
        <w:spacing w:before="41" w:after="0" w:line="274" w:lineRule="auto"/>
        <w:ind w:left="741" w:right="6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276" w:lineRule="auto"/>
        <w:ind w:left="741" w:right="36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381" w:right="3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шен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пис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исав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емещае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ся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6" w:lineRule="auto"/>
        <w:ind w:left="741" w:right="16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381" w:right="3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060" w:bottom="280" w:left="1680" w:right="740"/>
        </w:sectPr>
      </w:pPr>
      <w:rPr/>
    </w:p>
    <w:p>
      <w:pPr>
        <w:spacing w:before="53" w:after="0" w:line="240" w:lineRule="auto"/>
        <w:ind w:left="4380" w:right="432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88" w:right="248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1" w:right="109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влена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01" w:right="49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гче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еци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</w:p>
    <w:p>
      <w:pPr>
        <w:spacing w:before="3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</w:p>
    <w:p>
      <w:pPr>
        <w:spacing w:before="38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</w:p>
    <w:p>
      <w:pPr>
        <w:spacing w:before="41" w:after="0" w:line="278" w:lineRule="auto"/>
        <w:ind w:left="101" w:right="31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!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лишь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лишь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101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Ка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час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ишу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!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емся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1" w:right="132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Изве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незна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азлича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!»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напис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бще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цен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езная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заг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00" w:right="780"/>
        </w:sectPr>
      </w:pPr>
      <w:rPr/>
    </w:p>
    <w:p>
      <w:pPr>
        <w:spacing w:before="73" w:after="0" w:line="240" w:lineRule="auto"/>
        <w:ind w:left="8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5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8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4"/>
        </w:rPr>
        <w:t>KOHLj</w:t>
      </w:r>
      <w:r>
        <w:rPr>
          <w:rFonts w:ascii="Arial" w:hAnsi="Arial" w:cs="Arial" w:eastAsia="Arial"/>
          <w:sz w:val="14"/>
          <w:szCs w:val="14"/>
          <w:spacing w:val="0"/>
          <w:w w:val="114"/>
        </w:rPr>
        <w:t>e</w:t>
      </w:r>
      <w:r>
        <w:rPr>
          <w:rFonts w:ascii="Arial" w:hAnsi="Arial" w:cs="Arial" w:eastAsia="Arial"/>
          <w:sz w:val="14"/>
          <w:szCs w:val="14"/>
          <w:spacing w:val="7"/>
          <w:w w:val="11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HY&gt;KHO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52"/>
        </w:rPr>
        <w:t>A06a8</w:t>
      </w:r>
      <w:r>
        <w:rPr>
          <w:rFonts w:ascii="Arial" w:hAnsi="Arial" w:cs="Arial" w:eastAsia="Arial"/>
          <w:sz w:val="14"/>
          <w:szCs w:val="14"/>
          <w:spacing w:val="0"/>
          <w:w w:val="15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52"/>
        </w:rPr>
        <w:t>Tb,</w:t>
      </w:r>
      <w:r>
        <w:rPr>
          <w:rFonts w:ascii="Arial" w:hAnsi="Arial" w:cs="Arial" w:eastAsia="Arial"/>
          <w:sz w:val="14"/>
          <w:szCs w:val="14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YTO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207"/>
        </w:rPr>
        <w:t>np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nep80M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0"/>
        </w:rPr>
        <w:t>3anycK</w:t>
      </w:r>
      <w:r>
        <w:rPr>
          <w:rFonts w:ascii="Arial" w:hAnsi="Arial" w:cs="Arial" w:eastAsia="Arial"/>
          <w:sz w:val="14"/>
          <w:szCs w:val="14"/>
          <w:spacing w:val="0"/>
          <w:w w:val="130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3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1"/>
        </w:rPr>
        <w:t>TaKa</w:t>
      </w:r>
      <w:r>
        <w:rPr>
          <w:rFonts w:ascii="Arial" w:hAnsi="Arial" w:cs="Arial" w:eastAsia="Arial"/>
          <w:sz w:val="14"/>
          <w:szCs w:val="14"/>
          <w:spacing w:val="0"/>
          <w:w w:val="141"/>
        </w:rPr>
        <w:t>nporpaMMbl</w:t>
      </w:r>
      <w:r>
        <w:rPr>
          <w:rFonts w:ascii="Arial" w:hAnsi="Arial" w:cs="Arial" w:eastAsia="Arial"/>
          <w:sz w:val="14"/>
          <w:szCs w:val="14"/>
          <w:spacing w:val="0"/>
          <w:w w:val="14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1"/>
        </w:rPr>
        <w:t>,OTKpb18aeTC</w:t>
      </w:r>
      <w:r>
        <w:rPr>
          <w:rFonts w:ascii="Arial" w:hAnsi="Arial" w:cs="Arial" w:eastAsia="Arial"/>
          <w:sz w:val="14"/>
          <w:szCs w:val="14"/>
          <w:spacing w:val="0"/>
          <w:w w:val="111"/>
        </w:rPr>
        <w:t>R</w:t>
      </w:r>
      <w:r>
        <w:rPr>
          <w:rFonts w:ascii="Arial" w:hAnsi="Arial" w:cs="Arial" w:eastAsia="Arial"/>
          <w:sz w:val="14"/>
          <w:szCs w:val="14"/>
          <w:spacing w:val="30"/>
          <w:w w:val="11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OKHO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5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40"/>
        </w:rPr>
        <w:t>HaCTpO</w:t>
      </w:r>
      <w:r>
        <w:rPr>
          <w:rFonts w:ascii="Arial" w:hAnsi="Arial" w:cs="Arial" w:eastAsia="Arial"/>
          <w:sz w:val="14"/>
          <w:szCs w:val="14"/>
          <w:spacing w:val="0"/>
          <w:w w:val="14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0"/>
        </w:rPr>
        <w:t>KaM,</w:t>
      </w:r>
      <w:r>
        <w:rPr>
          <w:rFonts w:ascii="Arial" w:hAnsi="Arial" w:cs="Arial" w:eastAsia="Arial"/>
          <w:sz w:val="14"/>
          <w:szCs w:val="14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KOTOpO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M</w:t>
      </w:r>
      <w:r>
        <w:rPr>
          <w:rFonts w:ascii="Arial" w:hAnsi="Arial" w:cs="Arial" w:eastAsia="Arial"/>
          <w:sz w:val="14"/>
          <w:szCs w:val="14"/>
          <w:spacing w:val="-16"/>
          <w:w w:val="11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Tpe6yeTC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1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yKa3aT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b</w:t>
      </w:r>
      <w:r>
        <w:rPr>
          <w:rFonts w:ascii="Arial" w:hAnsi="Arial" w:cs="Arial" w:eastAsia="Arial"/>
          <w:sz w:val="14"/>
          <w:szCs w:val="14"/>
          <w:spacing w:val="-26"/>
          <w:w w:val="12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AaHHbl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2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C80e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nOYTb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27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2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0"/>
        </w:rPr>
        <w:t>HTepHeTe</w:t>
      </w:r>
      <w:r>
        <w:rPr>
          <w:rFonts w:ascii="Arial" w:hAnsi="Arial" w:cs="Arial" w:eastAsia="Arial"/>
          <w:sz w:val="14"/>
          <w:szCs w:val="14"/>
          <w:spacing w:val="0"/>
          <w:w w:val="14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4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4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0"/>
        </w:rPr>
        <w:t>MR</w:t>
      </w:r>
      <w:r>
        <w:rPr>
          <w:rFonts w:ascii="Arial" w:hAnsi="Arial" w:cs="Arial" w:eastAsia="Arial"/>
          <w:sz w:val="14"/>
          <w:szCs w:val="14"/>
          <w:spacing w:val="6"/>
          <w:w w:val="14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0"/>
        </w:rPr>
        <w:t>nO!lb308aTeflR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461" w:lineRule="auto"/>
        <w:ind w:left="113" w:right="202" w:firstLine="-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35"/>
        </w:rPr>
        <w:t>3/l-nOYTbl,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3"/>
        </w:rPr>
        <w:t>naponb</w:t>
      </w:r>
      <w:r>
        <w:rPr>
          <w:rFonts w:ascii="Arial" w:hAnsi="Arial" w:cs="Arial" w:eastAsia="Arial"/>
          <w:sz w:val="14"/>
          <w:szCs w:val="14"/>
          <w:spacing w:val="-1"/>
          <w:w w:val="14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7"/>
        </w:rPr>
        <w:t>8XOA</w:t>
      </w:r>
      <w:r>
        <w:rPr>
          <w:rFonts w:ascii="Arial" w:hAnsi="Arial" w:cs="Arial" w:eastAsia="Arial"/>
          <w:sz w:val="14"/>
          <w:szCs w:val="14"/>
          <w:spacing w:val="0"/>
          <w:w w:val="117"/>
        </w:rPr>
        <w:t>a</w:t>
      </w:r>
      <w:r>
        <w:rPr>
          <w:rFonts w:ascii="Arial" w:hAnsi="Arial" w:cs="Arial" w:eastAsia="Arial"/>
          <w:sz w:val="14"/>
          <w:szCs w:val="14"/>
          <w:spacing w:val="12"/>
          <w:w w:val="11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9"/>
        </w:rPr>
        <w:t>3/l-nOYTY,</w:t>
      </w:r>
      <w:r>
        <w:rPr>
          <w:rFonts w:ascii="Arial" w:hAnsi="Arial" w:cs="Arial" w:eastAsia="Arial"/>
          <w:sz w:val="14"/>
          <w:szCs w:val="14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APvr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e</w:t>
      </w:r>
      <w:r>
        <w:rPr>
          <w:rFonts w:ascii="Arial" w:hAnsi="Arial" w:cs="Arial" w:eastAsia="Arial"/>
          <w:sz w:val="14"/>
          <w:szCs w:val="14"/>
          <w:spacing w:val="18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Heo6xoA</w:t>
      </w:r>
      <w:r>
        <w:rPr>
          <w:rFonts w:ascii="Arial" w:hAnsi="Arial" w:cs="Arial" w:eastAsia="Arial"/>
          <w:sz w:val="14"/>
          <w:szCs w:val="14"/>
          <w:spacing w:val="-18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Mble</w:t>
      </w:r>
      <w:r>
        <w:rPr>
          <w:rFonts w:ascii="Arial" w:hAnsi="Arial" w:cs="Arial" w:eastAsia="Arial"/>
          <w:sz w:val="14"/>
          <w:szCs w:val="14"/>
          <w:spacing w:val="-15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8"/>
        </w:rPr>
        <w:t>AaHHble,</w:t>
      </w:r>
      <w:r>
        <w:rPr>
          <w:rFonts w:ascii="Arial" w:hAnsi="Arial" w:cs="Arial" w:eastAsia="Arial"/>
          <w:sz w:val="14"/>
          <w:szCs w:val="14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7"/>
        </w:rPr>
        <w:t>KOTOpbl</w:t>
      </w:r>
      <w:r>
        <w:rPr>
          <w:rFonts w:ascii="Arial" w:hAnsi="Arial" w:cs="Arial" w:eastAsia="Arial"/>
          <w:sz w:val="14"/>
          <w:szCs w:val="14"/>
          <w:spacing w:val="0"/>
          <w:w w:val="117"/>
        </w:rPr>
        <w:t>e</w:t>
      </w:r>
      <w:r>
        <w:rPr>
          <w:rFonts w:ascii="Arial" w:hAnsi="Arial" w:cs="Arial" w:eastAsia="Arial"/>
          <w:sz w:val="14"/>
          <w:szCs w:val="14"/>
          <w:spacing w:val="19"/>
          <w:w w:val="11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7"/>
        </w:rPr>
        <w:t>6YAYT</w:t>
      </w:r>
      <w:r>
        <w:rPr>
          <w:rFonts w:ascii="Arial" w:hAnsi="Arial" w:cs="Arial" w:eastAsia="Arial"/>
          <w:sz w:val="14"/>
          <w:szCs w:val="14"/>
          <w:spacing w:val="4"/>
          <w:w w:val="11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4"/>
        </w:rPr>
        <w:t>Heo6xoA</w:t>
      </w:r>
      <w:r>
        <w:rPr>
          <w:rFonts w:ascii="Arial" w:hAnsi="Arial" w:cs="Arial" w:eastAsia="Arial"/>
          <w:sz w:val="14"/>
          <w:szCs w:val="14"/>
          <w:spacing w:val="-6"/>
          <w:w w:val="14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4"/>
        </w:rPr>
        <w:t>Mbl</w:t>
      </w:r>
      <w:r>
        <w:rPr>
          <w:rFonts w:ascii="Arial" w:hAnsi="Arial" w:cs="Arial" w:eastAsia="Arial"/>
          <w:sz w:val="14"/>
          <w:szCs w:val="14"/>
          <w:spacing w:val="0"/>
          <w:w w:val="14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1"/>
        </w:rPr>
        <w:t>nporpaMMe</w:t>
      </w:r>
      <w:r>
        <w:rPr>
          <w:rFonts w:ascii="Arial" w:hAnsi="Arial" w:cs="Arial" w:eastAsia="Arial"/>
          <w:sz w:val="14"/>
          <w:szCs w:val="14"/>
          <w:spacing w:val="-7"/>
          <w:w w:val="14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0"/>
        </w:rPr>
        <w:t>Afl</w:t>
      </w:r>
      <w:r>
        <w:rPr>
          <w:rFonts w:ascii="Arial" w:hAnsi="Arial" w:cs="Arial" w:eastAsia="Arial"/>
          <w:sz w:val="14"/>
          <w:szCs w:val="14"/>
          <w:spacing w:val="0"/>
          <w:w w:val="120"/>
        </w:rPr>
        <w:t>R</w:t>
      </w:r>
      <w:r>
        <w:rPr>
          <w:rFonts w:ascii="Arial" w:hAnsi="Arial" w:cs="Arial" w:eastAsia="Arial"/>
          <w:sz w:val="14"/>
          <w:szCs w:val="14"/>
          <w:spacing w:val="23"/>
          <w:w w:val="1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0"/>
        </w:rPr>
        <w:t>AOCTyn</w:t>
      </w:r>
      <w:r>
        <w:rPr>
          <w:rFonts w:ascii="Arial" w:hAnsi="Arial" w:cs="Arial" w:eastAsia="Arial"/>
          <w:sz w:val="14"/>
          <w:szCs w:val="14"/>
          <w:spacing w:val="0"/>
          <w:w w:val="12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3/leKTpOHHOM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y</w:t>
      </w:r>
      <w:r>
        <w:rPr>
          <w:rFonts w:ascii="Arial" w:hAnsi="Arial" w:cs="Arial" w:eastAsia="Arial"/>
          <w:sz w:val="14"/>
          <w:szCs w:val="14"/>
          <w:spacing w:val="-16"/>
          <w:w w:val="12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nOYT080MY</w:t>
      </w:r>
      <w:r>
        <w:rPr>
          <w:rFonts w:ascii="Arial" w:hAnsi="Arial" w:cs="Arial" w:eastAsia="Arial"/>
          <w:sz w:val="14"/>
          <w:szCs w:val="14"/>
          <w:spacing w:val="-3"/>
          <w:w w:val="12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Rllj</w:t>
      </w:r>
      <w:r>
        <w:rPr>
          <w:rFonts w:ascii="Arial" w:hAnsi="Arial" w:cs="Arial" w:eastAsia="Arial"/>
          <w:sz w:val="14"/>
          <w:szCs w:val="14"/>
          <w:spacing w:val="40"/>
          <w:w w:val="12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KY</w:t>
      </w:r>
      <w:r>
        <w:rPr>
          <w:rFonts w:ascii="Arial" w:hAnsi="Arial" w:cs="Arial" w:eastAsia="Arial"/>
          <w:sz w:val="14"/>
          <w:szCs w:val="14"/>
          <w:spacing w:val="46"/>
          <w:w w:val="12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803MO&gt;KHOCT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nonyYeH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R</w:t>
      </w:r>
      <w:r>
        <w:rPr>
          <w:rFonts w:ascii="Arial" w:hAnsi="Arial" w:cs="Arial" w:eastAsia="Arial"/>
          <w:sz w:val="14"/>
          <w:szCs w:val="14"/>
          <w:spacing w:val="21"/>
          <w:w w:val="12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0Tnpa8K</w:t>
      </w:r>
      <w:r>
        <w:rPr>
          <w:rFonts w:ascii="Arial" w:hAnsi="Arial" w:cs="Arial" w:eastAsia="Arial"/>
          <w:sz w:val="14"/>
          <w:szCs w:val="14"/>
          <w:spacing w:val="13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81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461" w:lineRule="auto"/>
        <w:ind w:left="106" w:right="64" w:firstLine="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47"/>
        </w:rPr>
        <w:t>Hero</w:t>
      </w:r>
      <w:r>
        <w:rPr>
          <w:rFonts w:ascii="Arial" w:hAnsi="Arial" w:cs="Arial" w:eastAsia="Arial"/>
          <w:sz w:val="14"/>
          <w:szCs w:val="14"/>
          <w:spacing w:val="-23"/>
          <w:w w:val="14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7"/>
        </w:rPr>
        <w:t>n</w:t>
      </w:r>
      <w:r>
        <w:rPr>
          <w:rFonts w:ascii="Arial" w:hAnsi="Arial" w:cs="Arial" w:eastAsia="Arial"/>
          <w:sz w:val="14"/>
          <w:szCs w:val="14"/>
          <w:spacing w:val="8"/>
          <w:w w:val="14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54"/>
        </w:rPr>
        <w:t>CeM</w:t>
      </w:r>
      <w:r>
        <w:rPr>
          <w:rFonts w:ascii="Arial" w:hAnsi="Arial" w:cs="Arial" w:eastAsia="Arial"/>
          <w:sz w:val="14"/>
          <w:szCs w:val="14"/>
          <w:spacing w:val="0"/>
          <w:w w:val="153"/>
        </w:rPr>
        <w:t>,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9"/>
        </w:rPr>
        <w:t>3T</w:t>
      </w:r>
      <w:r>
        <w:rPr>
          <w:rFonts w:ascii="Arial" w:hAnsi="Arial" w:cs="Arial" w:eastAsia="Arial"/>
          <w:sz w:val="14"/>
          <w:szCs w:val="14"/>
          <w:spacing w:val="0"/>
          <w:w w:val="129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2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9"/>
        </w:rPr>
        <w:t>npOLjeAyp</w:t>
      </w:r>
      <w:r>
        <w:rPr>
          <w:rFonts w:ascii="Arial" w:hAnsi="Arial" w:cs="Arial" w:eastAsia="Arial"/>
          <w:sz w:val="14"/>
          <w:szCs w:val="14"/>
          <w:spacing w:val="0"/>
          <w:w w:val="129"/>
        </w:rPr>
        <w:t>a</w:t>
      </w:r>
      <w:r>
        <w:rPr>
          <w:rFonts w:ascii="Arial" w:hAnsi="Arial" w:cs="Arial" w:eastAsia="Arial"/>
          <w:sz w:val="14"/>
          <w:szCs w:val="14"/>
          <w:spacing w:val="25"/>
          <w:w w:val="12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6"/>
        </w:rPr>
        <w:t>HeC!lO&gt;KH</w:t>
      </w:r>
      <w:r>
        <w:rPr>
          <w:rFonts w:ascii="Arial" w:hAnsi="Arial" w:cs="Arial" w:eastAsia="Arial"/>
          <w:sz w:val="14"/>
          <w:szCs w:val="14"/>
          <w:spacing w:val="0"/>
          <w:w w:val="116"/>
        </w:rPr>
        <w:t>a</w:t>
      </w:r>
      <w:r>
        <w:rPr>
          <w:rFonts w:ascii="Arial" w:hAnsi="Arial" w:cs="Arial" w:eastAsia="Arial"/>
          <w:sz w:val="14"/>
          <w:szCs w:val="14"/>
          <w:spacing w:val="-21"/>
          <w:w w:val="11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6"/>
        </w:rPr>
        <w:t>8bln0flHReTC</w:t>
      </w:r>
      <w:r>
        <w:rPr>
          <w:rFonts w:ascii="Arial" w:hAnsi="Arial" w:cs="Arial" w:eastAsia="Arial"/>
          <w:sz w:val="14"/>
          <w:szCs w:val="14"/>
          <w:spacing w:val="0"/>
          <w:w w:val="116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16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1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6"/>
        </w:rPr>
        <w:t>8Cero</w:t>
      </w:r>
      <w:r>
        <w:rPr>
          <w:rFonts w:ascii="Arial" w:hAnsi="Arial" w:cs="Arial" w:eastAsia="Arial"/>
          <w:sz w:val="14"/>
          <w:szCs w:val="14"/>
          <w:spacing w:val="43"/>
          <w:w w:val="11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fl</w:t>
      </w:r>
      <w:r>
        <w:rPr>
          <w:rFonts w:ascii="Arial" w:hAnsi="Arial" w:cs="Arial" w:eastAsia="Arial"/>
          <w:sz w:val="14"/>
          <w:szCs w:val="14"/>
          <w:spacing w:val="15"/>
          <w:w w:val="14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b</w:t>
      </w:r>
      <w:r>
        <w:rPr>
          <w:rFonts w:ascii="Arial" w:hAnsi="Arial" w:cs="Arial" w:eastAsia="Arial"/>
          <w:sz w:val="14"/>
          <w:szCs w:val="14"/>
          <w:spacing w:val="15"/>
          <w:w w:val="14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OA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2"/>
        </w:rPr>
        <w:t>pa3</w:t>
      </w:r>
      <w:r>
        <w:rPr>
          <w:rFonts w:ascii="Arial" w:hAnsi="Arial" w:cs="Arial" w:eastAsia="Arial"/>
          <w:sz w:val="14"/>
          <w:szCs w:val="14"/>
          <w:spacing w:val="-30"/>
          <w:w w:val="14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Afl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1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5"/>
        </w:rPr>
        <w:t>Ka&gt;KAOrO</w:t>
      </w:r>
      <w:r>
        <w:rPr>
          <w:rFonts w:ascii="Arial" w:hAnsi="Arial" w:cs="Arial" w:eastAsia="Arial"/>
          <w:sz w:val="14"/>
          <w:szCs w:val="14"/>
          <w:spacing w:val="-17"/>
          <w:w w:val="11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nOYT080rO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62"/>
        </w:rPr>
        <w:t>Rllj</w:t>
      </w:r>
      <w:r>
        <w:rPr>
          <w:rFonts w:ascii="Arial" w:hAnsi="Arial" w:cs="Arial" w:eastAsia="Arial"/>
          <w:sz w:val="14"/>
          <w:szCs w:val="14"/>
          <w:spacing w:val="2"/>
          <w:w w:val="16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62"/>
        </w:rPr>
        <w:t>Ka,</w:t>
      </w:r>
      <w:r>
        <w:rPr>
          <w:rFonts w:ascii="Arial" w:hAnsi="Arial" w:cs="Arial" w:eastAsia="Arial"/>
          <w:sz w:val="14"/>
          <w:szCs w:val="14"/>
          <w:spacing w:val="-36"/>
          <w:w w:val="16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AaflbHe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weM</w:t>
      </w:r>
      <w:r>
        <w:rPr>
          <w:rFonts w:ascii="Arial" w:hAnsi="Arial" w:cs="Arial" w:eastAsia="Arial"/>
          <w:sz w:val="14"/>
          <w:szCs w:val="14"/>
          <w:spacing w:val="-20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11"/>
        </w:rPr>
        <w:t>HeHy&gt;KHO</w:t>
      </w:r>
      <w:r>
        <w:rPr>
          <w:rFonts w:ascii="Arial" w:hAnsi="Arial" w:cs="Arial" w:eastAsia="Arial"/>
          <w:sz w:val="14"/>
          <w:szCs w:val="14"/>
          <w:spacing w:val="17"/>
          <w:w w:val="11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7"/>
        </w:rPr>
        <w:t>6yAeT</w:t>
      </w:r>
      <w:r>
        <w:rPr>
          <w:rFonts w:ascii="Arial" w:hAnsi="Arial" w:cs="Arial" w:eastAsia="Arial"/>
          <w:sz w:val="14"/>
          <w:szCs w:val="14"/>
          <w:spacing w:val="-26"/>
          <w:w w:val="13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7"/>
        </w:rPr>
        <w:t>880A</w:t>
      </w:r>
      <w:r>
        <w:rPr>
          <w:rFonts w:ascii="Arial" w:hAnsi="Arial" w:cs="Arial" w:eastAsia="Arial"/>
          <w:sz w:val="14"/>
          <w:szCs w:val="14"/>
          <w:spacing w:val="19"/>
          <w:w w:val="13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7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37"/>
        </w:rPr>
        <w:t>b</w:t>
      </w:r>
      <w:r>
        <w:rPr>
          <w:rFonts w:ascii="Arial" w:hAnsi="Arial" w:cs="Arial" w:eastAsia="Arial"/>
          <w:sz w:val="14"/>
          <w:szCs w:val="14"/>
          <w:spacing w:val="-3"/>
          <w:w w:val="13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7"/>
        </w:rPr>
        <w:t>3T</w:t>
      </w:r>
      <w:r>
        <w:rPr>
          <w:rFonts w:ascii="Arial" w:hAnsi="Arial" w:cs="Arial" w:eastAsia="Arial"/>
          <w:sz w:val="14"/>
          <w:szCs w:val="14"/>
          <w:spacing w:val="0"/>
          <w:w w:val="137"/>
        </w:rPr>
        <w:t>AaHHbl</w:t>
      </w:r>
      <w:r>
        <w:rPr>
          <w:rFonts w:ascii="Arial" w:hAnsi="Arial" w:cs="Arial" w:eastAsia="Arial"/>
          <w:sz w:val="14"/>
          <w:szCs w:val="14"/>
          <w:spacing w:val="0"/>
          <w:w w:val="137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3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8"/>
        </w:rPr>
        <w:t>CH08a-</w:t>
      </w:r>
      <w:r>
        <w:rPr>
          <w:rFonts w:ascii="Arial" w:hAnsi="Arial" w:cs="Arial" w:eastAsia="Arial"/>
          <w:sz w:val="14"/>
          <w:szCs w:val="1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OH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6YAYT</w:t>
      </w:r>
      <w:r>
        <w:rPr>
          <w:rFonts w:ascii="Arial" w:hAnsi="Arial" w:cs="Arial" w:eastAsia="Arial"/>
          <w:sz w:val="14"/>
          <w:szCs w:val="14"/>
          <w:spacing w:val="24"/>
          <w:w w:val="12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880A</w:t>
      </w:r>
      <w:r>
        <w:rPr>
          <w:rFonts w:ascii="Arial" w:hAnsi="Arial" w:cs="Arial" w:eastAsia="Arial"/>
          <w:sz w:val="14"/>
          <w:szCs w:val="14"/>
          <w:spacing w:val="-3"/>
          <w:w w:val="12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TCR</w:t>
      </w:r>
      <w:r>
        <w:rPr>
          <w:rFonts w:ascii="Arial" w:hAnsi="Arial" w:cs="Arial" w:eastAsia="Arial"/>
          <w:sz w:val="14"/>
          <w:szCs w:val="14"/>
          <w:spacing w:val="0"/>
          <w:w w:val="12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9"/>
          <w:b/>
          <w:bCs/>
        </w:rPr>
        <w:t>aBTOMaH1YeCKI-1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60" w:bottom="280" w:left="1600" w:right="1120"/>
        </w:sectPr>
      </w:pPr>
      <w:rPr/>
    </w:p>
    <w:p>
      <w:pPr>
        <w:spacing w:before="53" w:after="0" w:line="240" w:lineRule="auto"/>
        <w:ind w:left="4380" w:right="433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06" w:right="305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1" w:right="51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анённ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назначена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</w:p>
    <w:p>
      <w:pPr>
        <w:spacing w:before="3" w:after="0" w:line="240" w:lineRule="auto"/>
        <w:ind w:left="10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auto"/>
        <w:ind w:left="1167" w:right="21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венно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щён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275" w:lineRule="auto"/>
        <w:ind w:left="1167" w:right="25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ебя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1167" w:right="51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80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без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еци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аммы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запис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6" w:lineRule="auto"/>
        <w:ind w:left="1165" w:right="200" w:firstLine="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запись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ОС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75" w:lineRule="auto"/>
        <w:ind w:left="1165" w:right="32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её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записанн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75" w:lineRule="auto"/>
        <w:ind w:left="1164" w:right="191" w:firstLine="-3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апис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сле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мещаем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йлы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вш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ъ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75" w:lineRule="auto"/>
        <w:ind w:left="1164" w:right="15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меню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1164" w:right="282" w:firstLine="-3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айлы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аем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7" w:lineRule="exact"/>
        <w:ind w:left="767" w:right="55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апе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сле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вв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па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аме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имаем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пе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ех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16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алее»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76" w:lineRule="auto"/>
        <w:ind w:left="1164" w:right="5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jc w:val="left"/>
        <w:spacing w:after="0"/>
        <w:sectPr>
          <w:pgSz w:w="11920" w:h="16840"/>
          <w:pgMar w:top="1060" w:bottom="280" w:left="1600" w:right="780"/>
        </w:sectPr>
      </w:pPr>
      <w:rPr/>
    </w:p>
    <w:p>
      <w:pPr>
        <w:spacing w:before="51" w:after="0" w:line="276" w:lineRule="auto"/>
        <w:ind w:left="1087" w:right="10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апись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заве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его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76" w:lineRule="auto"/>
        <w:ind w:left="1087" w:right="4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еее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в».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все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лемен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лемен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72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бел»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алее»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апис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1680" w:right="760"/>
        </w:sectPr>
      </w:pPr>
      <w:rPr/>
    </w:p>
    <w:p>
      <w:pPr>
        <w:spacing w:before="53" w:after="0" w:line="240" w:lineRule="auto"/>
        <w:ind w:left="4380" w:right="433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899" w:right="284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нез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1" w:right="367" w:firstLine="7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азличн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лич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мпа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ш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сай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ённ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мес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бщ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бме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ива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вле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Э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циал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есь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0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Охва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ссию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</w:p>
    <w:p>
      <w:pPr>
        <w:spacing w:before="41" w:after="0" w:line="240" w:lineRule="auto"/>
        <w:ind w:left="1130" w:right="760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др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41" w:after="0" w:line="240" w:lineRule="auto"/>
        <w:ind w:left="80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мир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8" w:after="0" w:line="276" w:lineRule="auto"/>
        <w:ind w:left="1167" w:right="4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иман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ц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ения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амм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бил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ф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чн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ия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иги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иги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ванн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име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щ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ем.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96" w:right="114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Спи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асс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ля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ез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я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их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в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п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ь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ю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ок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ля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4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4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9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exact"/>
        <w:ind w:left="102" w:right="1678" w:firstLine="63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59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88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2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ва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ю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7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хн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0"/>
        </w:rPr>
        <w:t>сл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2"/>
        </w:rPr>
        <w:t>щ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х"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10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7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6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6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6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ия"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11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rg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02" w:right="4577" w:firstLine="63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5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3"/>
        </w:rPr>
        <w:t>ыш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3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ея</w:t>
      </w:r>
      <w:r>
        <w:rPr>
          <w:rFonts w:ascii="Times New Roman" w:hAnsi="Times New Roman" w:cs="Times New Roman" w:eastAsia="Times New Roman"/>
          <w:sz w:val="21"/>
          <w:szCs w:val="21"/>
          <w:spacing w:val="63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ва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 </w:t>
      </w:r>
      <w:hyperlink r:id="rId12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-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u/</w:t>
        </w:r>
      </w:hyperlink>
      <w:hyperlink r:id="rId13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</w:hyperlink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67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ма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ра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4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4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вых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67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55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93" w:right="6216"/>
        <w:jc w:val="center"/>
        <w:rPr>
          <w:rFonts w:ascii="Courier New" w:hAnsi="Courier New" w:cs="Courier New" w:eastAsia="Courier New"/>
          <w:sz w:val="21"/>
          <w:szCs w:val="21"/>
        </w:rPr>
      </w:pPr>
      <w:rPr/>
      <w:hyperlink r:id="rId14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ра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8"/>
        </w:rPr>
        <w:t>Ш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7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2"/>
        </w:rPr>
        <w:t>ш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на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58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15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Бо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ха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8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58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0"/>
        </w:rPr>
        <w:t>3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ф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5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рм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2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8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PI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16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g.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Sz w:w="11920" w:h="16840"/>
          <w:pgMar w:top="1060" w:bottom="280" w:left="1600" w:right="780"/>
        </w:sectPr>
      </w:pPr>
      <w:rPr/>
    </w:p>
    <w:p>
      <w:pPr>
        <w:spacing w:before="58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8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6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2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из</w:t>
      </w:r>
      <w:r>
        <w:rPr>
          <w:rFonts w:ascii="Times New Roman" w:hAnsi="Times New Roman" w:cs="Times New Roman" w:eastAsia="Times New Roman"/>
          <w:sz w:val="21"/>
          <w:szCs w:val="21"/>
          <w:spacing w:val="57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4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53"/>
        </w:rPr>
        <w:t>и.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17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-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j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02" w:right="1954" w:firstLine="63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0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ос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6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5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ля</w:t>
      </w:r>
      <w:r>
        <w:rPr>
          <w:rFonts w:ascii="Times New Roman" w:hAnsi="Times New Roman" w:cs="Times New Roman" w:eastAsia="Times New Roman"/>
          <w:sz w:val="21"/>
          <w:szCs w:val="21"/>
          <w:spacing w:val="63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3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 </w:t>
      </w:r>
      <w:hyperlink r:id="rId18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 </w:t>
        </w:r>
      </w:hyperlink>
      <w:hyperlink r:id="rId19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u/</w:t>
        </w:r>
      </w:hyperlink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102" w:right="3717" w:firstLine="63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59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59"/>
        </w:rPr>
        <w:t>Ш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2"/>
        </w:rPr>
        <w:t>ш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ми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6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5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 </w:t>
      </w:r>
      <w:hyperlink r:id="rId20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</w:hyperlink>
      <w:hyperlink r:id="rId21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ml</w:t>
        </w:r>
      </w:hyperlink>
    </w:p>
    <w:p>
      <w:pPr>
        <w:spacing w:before="0" w:after="0" w:line="210" w:lineRule="exact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63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3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ок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2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88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3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ам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ля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3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ря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3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.ru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те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0"/>
        </w:rPr>
        <w:t>WS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4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0" w:right="2959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Ро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2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35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55"/>
          <w:w w:val="13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8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5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91"/>
        </w:rPr>
        <w:t>Ф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1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6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Э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упп</w:t>
      </w:r>
      <w:r>
        <w:rPr>
          <w:rFonts w:ascii="Times New Roman" w:hAnsi="Times New Roman" w:cs="Times New Roman" w:eastAsia="Times New Roman"/>
          <w:sz w:val="21"/>
          <w:szCs w:val="21"/>
          <w:spacing w:val="56"/>
          <w:w w:val="11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щ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ё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6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4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0"/>
          </w:rPr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6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6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ия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ор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7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q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1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4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8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зе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су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юс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1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6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8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p>
      <w:pPr>
        <w:spacing w:before="0" w:after="0" w:line="220" w:lineRule="exact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59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7"/>
        </w:rPr>
        <w:t>гея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6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29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g/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1"/>
        </w:rPr>
        <w:t>ф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он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5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0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62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C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(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M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b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ile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k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)</w:t>
      </w:r>
    </w:p>
    <w:p>
      <w:pPr>
        <w:spacing w:before="0" w:after="0" w:line="238" w:lineRule="exact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1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_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_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tm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88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ри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5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для</w:t>
      </w:r>
      <w:r>
        <w:rPr>
          <w:rFonts w:ascii="Times New Roman" w:hAnsi="Times New Roman" w:cs="Times New Roman" w:eastAsia="Times New Roman"/>
          <w:sz w:val="21"/>
          <w:szCs w:val="21"/>
          <w:spacing w:val="60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3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2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58"/>
        </w:rPr>
        <w:t>Ю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54"/>
          <w:w w:val="13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3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9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ми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ми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3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3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1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83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9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рщ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из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1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4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4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3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9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ми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2"/>
        </w:rPr>
        <w:t>щ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ми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ам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ая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1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ф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9"/>
        </w:rPr>
        <w:t>я"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5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3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58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3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9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ми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ше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6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ю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но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ра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3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7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ua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го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7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6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6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6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8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ьн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ки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ля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нв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3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.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b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.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.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u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</w:p>
    <w:p>
      <w:pPr>
        <w:jc w:val="left"/>
        <w:spacing w:after="0"/>
        <w:sectPr>
          <w:pgSz w:w="11920" w:h="16840"/>
          <w:pgMar w:top="1280" w:bottom="280" w:left="1600" w:right="1640"/>
        </w:sectPr>
      </w:pPr>
      <w:rPr/>
    </w:p>
    <w:p>
      <w:pPr>
        <w:spacing w:before="58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ия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ал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в</w:t>
      </w:r>
      <w:r>
        <w:rPr>
          <w:rFonts w:ascii="Courier New" w:hAnsi="Courier New" w:cs="Courier New" w:eastAsia="Courier New"/>
          <w:sz w:val="21"/>
          <w:szCs w:val="21"/>
          <w:spacing w:val="-1"/>
          <w:w w:val="114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ю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щ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4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ов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9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9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4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8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7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но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58"/>
          <w:w w:val="12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5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7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9"/>
        </w:rPr>
        <w:t>в)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39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67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1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ём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40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8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52"/>
        </w:rPr>
        <w:t>я)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41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tabs>
          <w:tab w:pos="388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57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кой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1"/>
          <w:szCs w:val="21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2"/>
        </w:rPr>
        <w:t>GW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2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7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67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67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6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4"/>
        </w:rPr>
        <w:t>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55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5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12"/>
        </w:rPr>
        <w:t>н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6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8"/>
        </w:rPr>
        <w:t>w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y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s)</w:t>
      </w:r>
    </w:p>
    <w:p>
      <w:pPr>
        <w:spacing w:before="0" w:after="0" w:line="238" w:lineRule="exact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42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co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1"/>
            <w:w w:val="100"/>
            <w:position w:val="2"/>
          </w:rPr>
          <w:t>-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s/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165" w:firstLine="631"/>
        <w:jc w:val="left"/>
        <w:tabs>
          <w:tab w:pos="40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фи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1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1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-55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8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н</w:t>
      </w:r>
      <w:r>
        <w:rPr>
          <w:rFonts w:ascii="Courier New" w:hAnsi="Courier New" w:cs="Courier New" w:eastAsia="Courier New"/>
          <w:sz w:val="21"/>
          <w:szCs w:val="21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ри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1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1"/>
        </w:rPr>
        <w:t> </w:t>
      </w:r>
      <w:hyperlink r:id="rId43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ml</w:t>
        </w:r>
      </w:hyperlink>
      <w:hyperlink r:id="rId44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rg</w:t>
        </w:r>
      </w:hyperlink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ый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15"/>
        </w:rPr>
        <w:t>н</w:t>
      </w:r>
      <w:r>
        <w:rPr>
          <w:rFonts w:ascii="Courier New" w:hAnsi="Courier New" w:cs="Courier New" w:eastAsia="Courier New"/>
          <w:sz w:val="21"/>
          <w:szCs w:val="21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2"/>
        </w:rPr>
        <w:t>н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6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45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om.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ер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83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го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ft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: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/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/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f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.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k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b.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/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u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/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/</w:t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02" w:right="5064" w:firstLine="63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0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75"/>
        </w:rPr>
        <w:t>т,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9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тез</w:t>
      </w:r>
      <w:r>
        <w:rPr>
          <w:rFonts w:ascii="Times New Roman" w:hAnsi="Times New Roman" w:cs="Times New Roman" w:eastAsia="Times New Roman"/>
          <w:sz w:val="21"/>
          <w:szCs w:val="21"/>
          <w:spacing w:val="58"/>
          <w:w w:val="12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 </w:t>
      </w:r>
      <w:hyperlink r:id="rId46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  <w:hyperlink r:id="rId47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</w:hyperlink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9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ОС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48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by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ец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ов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4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ов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49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1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-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a/</w:t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вый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6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кс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0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</w:hyperlink>
    </w:p>
    <w:p>
      <w:pPr>
        <w:spacing w:before="0" w:after="0" w:line="238" w:lineRule="exact"/>
        <w:ind w:left="73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  <w:position w:val="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  <w:position w:val="2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  <w:position w:val="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  <w:position w:val="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  <w:position w:val="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  <w:position w:val="2"/>
        </w:rPr>
        <w:t>о</w:t>
      </w:r>
      <w:r>
        <w:rPr>
          <w:rFonts w:ascii="Courier New" w:hAnsi="Courier New" w:cs="Courier New" w:eastAsia="Courier New"/>
          <w:sz w:val="21"/>
          <w:szCs w:val="21"/>
          <w:spacing w:val="0"/>
          <w:w w:val="119"/>
          <w:position w:val="2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-22"/>
          <w:w w:val="119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  <w:position w:val="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  <w:position w:val="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ин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  <w:position w:val="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  <w:position w:val="2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  <w:position w:val="2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  <w:position w:val="2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15"/>
          <w:position w:val="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  <w:position w:val="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  <w:position w:val="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  <w:position w:val="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  <w:position w:val="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  <w:position w:val="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  <w:position w:val="2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  <w:position w:val="2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  <w:position w:val="2"/>
        </w:rPr>
        <w:t>ик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38" w:lineRule="exact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1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om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  <w:position w:val="2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2"/>
          </w:rPr>
          <w:t>ua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9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2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_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tml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ой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иб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ки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ля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1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9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9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60"/>
        </w:rPr>
        <w:t>х.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3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_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24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ка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4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z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x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m/</w:t>
        </w:r>
      </w:hyperlink>
    </w:p>
    <w:p>
      <w:pPr>
        <w:spacing w:before="2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--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-2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25"/>
        </w:rPr>
        <w:t>Ра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53"/>
        </w:rPr>
        <w:t>и.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357" w:right="4180" w:firstLine="-25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hyperlink r:id="rId55">
        <w:r>
          <w:rPr>
            <w:rFonts w:ascii="Times New Roman" w:hAnsi="Times New Roman" w:cs="Times New Roman" w:eastAsia="Times New Roman"/>
            <w:sz w:val="21"/>
            <w:szCs w:val="21"/>
            <w:w w:val="171"/>
          </w:rPr>
          <w:t>in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7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7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7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96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96"/>
          </w:rPr>
          <w:t>@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7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7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44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44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0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0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88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88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7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7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77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spacing w:val="2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ра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67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6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4"/>
        </w:rPr>
        <w:t>gr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су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6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-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@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g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om</w:t>
        </w:r>
      </w:hyperlink>
    </w:p>
    <w:p>
      <w:pPr>
        <w:spacing w:before="0" w:after="0" w:line="220" w:lineRule="exact"/>
        <w:ind w:left="10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hyperlink r:id="rId57">
        <w:r>
          <w:rPr>
            <w:rFonts w:ascii="Times New Roman" w:hAnsi="Times New Roman" w:cs="Times New Roman" w:eastAsia="Times New Roman"/>
            <w:sz w:val="21"/>
            <w:szCs w:val="21"/>
            <w:w w:val="171"/>
          </w:rPr>
          <w:t>ht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7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55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55"/>
          </w:rPr>
          <w:t>: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217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217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83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83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4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4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7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7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44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44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0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0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88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88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5"/>
          </w:rPr>
          <w:t>co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05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14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14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44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44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44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44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7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7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80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8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55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55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67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67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44"/>
          </w:rPr>
          <w:t>gr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spacing w:val="2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х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64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3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ки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040" w:bottom="280" w:left="1600" w:right="1680"/>
        </w:sectPr>
      </w:pPr>
      <w:rPr/>
    </w:p>
    <w:p>
      <w:pPr>
        <w:spacing w:before="58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Ра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55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7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7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9"/>
        </w:rPr>
        <w:t>ега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59"/>
        </w:rPr>
        <w:t>Ш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на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ind w:left="10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94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4"/>
        </w:rPr>
        <w:t>ж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6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6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6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6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2"/>
        </w:rPr>
        <w:t>ш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4"/>
        </w:rPr>
        <w:t>есь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62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3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2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4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пр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21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ое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6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55"/>
        </w:rPr>
        <w:t>у: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8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j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1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-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@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ru</w:t>
        </w:r>
      </w:hyperlink>
    </w:p>
    <w:p>
      <w:pPr>
        <w:spacing w:before="0" w:after="0" w:line="220" w:lineRule="exact"/>
        <w:ind w:left="10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ле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ите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2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2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рж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ии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1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ей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2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2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ск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4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0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по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оё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87"/>
        </w:rPr>
        <w:t>ж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7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9"/>
        </w:rPr>
        <w:t>ан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9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5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0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сь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м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64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3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3"/>
        </w:rPr>
        <w:t>ку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4"/>
        </w:rPr>
        <w:t>ад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4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35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35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1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59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j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f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-1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-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@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95" w:right="510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ый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ив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8"/>
        </w:rPr>
        <w:t>у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4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101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hyperlink r:id="rId60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v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</w:t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01" w:right="3215" w:firstLine="63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с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йт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п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з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в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д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те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26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6"/>
        </w:rPr>
        <w:t>я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8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55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5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67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4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67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6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81"/>
        </w:rPr>
        <w:t> </w:t>
      </w:r>
      <w:hyperlink r:id="rId61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y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  <w:hyperlink r:id="rId62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c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ua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w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n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d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m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a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s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te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e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xe</w:t>
        </w:r>
      </w:hyperlink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01" w:right="5357" w:firstLine="63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Э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</w:rPr>
        <w:t>б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5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бл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17"/>
        </w:rPr>
        <w:t>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8"/>
        </w:rPr>
        <w:t>о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8"/>
        </w:rPr>
        <w:t>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9"/>
        </w:rPr>
        <w:t>е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29"/>
        </w:rPr>
        <w:t>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8"/>
        </w:rPr>
        <w:t>и: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48"/>
        </w:rPr>
        <w:t> </w:t>
      </w:r>
      <w:hyperlink r:id="rId63"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71"/>
          </w:rPr>
          <w:t>ht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71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55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55"/>
          </w:rPr>
          <w:t>: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217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217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83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83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24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24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67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67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55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55"/>
          </w:rPr>
          <w:t>b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35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35"/>
          </w:rPr>
          <w:t>е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35"/>
          </w:rPr>
          <w:t>е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35"/>
          </w:rPr>
          <w:t>е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97"/>
          </w:rPr>
          <w:t>st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97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44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44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217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217"/>
          </w:rPr>
          <w:t> </w:t>
        </w:r>
      </w:hyperlink>
      <w:hyperlink r:id="rId64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o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z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  <w:hyperlink r:id="rId65"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 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ht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p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: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/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h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t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k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l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i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b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.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r</w:t>
        </w:r>
        <w:r>
          <w:rPr>
            <w:rFonts w:ascii="Courier New" w:hAnsi="Courier New" w:cs="Courier New" w:eastAsia="Courier New"/>
            <w:sz w:val="21"/>
            <w:szCs w:val="21"/>
            <w:spacing w:val="-2"/>
            <w:w w:val="100"/>
          </w:rPr>
          <w:t>u</w:t>
        </w:r>
        <w:r>
          <w:rPr>
            <w:rFonts w:ascii="Courier New" w:hAnsi="Courier New" w:cs="Courier New" w:eastAsia="Courier New"/>
            <w:sz w:val="21"/>
            <w:szCs w:val="21"/>
            <w:spacing w:val="0"/>
            <w:w w:val="100"/>
          </w:rPr>
          <w:t>/</w:t>
        </w:r>
      </w:hyperlink>
    </w:p>
    <w:sectPr>
      <w:pgSz w:w="11920" w:h="16840"/>
      <w:pgMar w:top="1040" w:bottom="280" w:left="1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  <w:font w:name="Arial Black">
    <w:charset w:val="204"/>
    <w:family w:val="swiss"/>
    <w:pitch w:val="variable"/>
  </w:font>
  <w:font w:name="Calibri">
    <w:charset w:val="204"/>
    <w:family w:val="swiss"/>
    <w:pitch w:val="variable"/>
  </w:font>
  <w:font w:name="Courier New">
    <w:charset w:val="204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yandex.ru/" TargetMode="External"/><Relationship Id="rId8" Type="http://schemas.openxmlformats.org/officeDocument/2006/relationships/hyperlink" Target="http://www.yandex.ru/" TargetMode="External"/><Relationship Id="rId9" Type="http://schemas.openxmlformats.org/officeDocument/2006/relationships/hyperlink" Target="http://www.blindlists.narod.ru/" TargetMode="External"/><Relationship Id="rId10" Type="http://schemas.openxmlformats.org/officeDocument/2006/relationships/hyperlink" Target="http://www.tiflocomp.ru/" TargetMode="External"/><Relationship Id="rId11" Type="http://schemas.openxmlformats.org/officeDocument/2006/relationships/hyperlink" Target="http://www.integr.org/" TargetMode="External"/><Relationship Id="rId12" Type="http://schemas.openxmlformats.org/officeDocument/2006/relationships/hyperlink" Target="http://ser-vol.narod.ru/" TargetMode="External"/><Relationship Id="rId13" Type="http://schemas.openxmlformats.org/officeDocument/2006/relationships/hyperlink" Target="http://www.mymouse.netfirms.com/" TargetMode="External"/><Relationship Id="rId14" Type="http://schemas.openxmlformats.org/officeDocument/2006/relationships/hyperlink" Target="http://www.maxreader.ru/" TargetMode="External"/><Relationship Id="rId15" Type="http://schemas.openxmlformats.org/officeDocument/2006/relationships/hyperlink" Target="http://www.grikovol.com/" TargetMode="External"/><Relationship Id="rId16" Type="http://schemas.openxmlformats.org/officeDocument/2006/relationships/hyperlink" Target="http://bormotuha.org.ua/" TargetMode="External"/><Relationship Id="rId17" Type="http://schemas.openxmlformats.org/officeDocument/2006/relationships/hyperlink" Target="http://mr-blind.hopto.org/rusjaws/" TargetMode="External"/><Relationship Id="rId18" Type="http://schemas.openxmlformats.org/officeDocument/2006/relationships/hyperlink" Target="http://matroskinshouse.mostinfo.ru/" TargetMode="External"/><Relationship Id="rId19" Type="http://schemas.openxmlformats.org/officeDocument/2006/relationships/hyperlink" Target="http://matroskinshouse.narod.ru/" TargetMode="External"/><Relationship Id="rId20" Type="http://schemas.openxmlformats.org/officeDocument/2006/relationships/hyperlink" Target="http://forth.narod.ru/" TargetMode="External"/><Relationship Id="rId21" Type="http://schemas.openxmlformats.org/officeDocument/2006/relationships/hyperlink" Target="http://sdrv.netfirms.com/ru/index.html" TargetMode="External"/><Relationship Id="rId22" Type="http://schemas.openxmlformats.org/officeDocument/2006/relationships/hyperlink" Target="http://www.svitlo.com.ua/spravdoc.rar" TargetMode="External"/><Relationship Id="rId23" Type="http://schemas.openxmlformats.org/officeDocument/2006/relationships/hyperlink" Target="http://www.wecrasoft.narod.ru/" TargetMode="External"/><Relationship Id="rId24" Type="http://schemas.openxmlformats.org/officeDocument/2006/relationships/hyperlink" Target="http://www.freedomscientific.com/" TargetMode="External"/><Relationship Id="rId25" Type="http://schemas.openxmlformats.org/officeDocument/2006/relationships/hyperlink" Target="http://www.blind.ru/" TargetMode="External"/><Relationship Id="rId26" Type="http://schemas.openxmlformats.org/officeDocument/2006/relationships/hyperlink" Target="http://best4you.ws/" TargetMode="External"/><Relationship Id="rId27" Type="http://schemas.openxmlformats.org/officeDocument/2006/relationships/hyperlink" Target="http://q148.nm.ru/files/index.htm" TargetMode="External"/><Relationship Id="rId28" Type="http://schemas.openxmlformats.org/officeDocument/2006/relationships/hyperlink" Target="http://consultant.tenderirbis.ru/" TargetMode="External"/><Relationship Id="rId29" Type="http://schemas.openxmlformats.org/officeDocument/2006/relationships/hyperlink" Target="http://blind.tumanyan.org/" TargetMode="External"/><Relationship Id="rId30" Type="http://schemas.openxmlformats.org/officeDocument/2006/relationships/hyperlink" Target="http://www.dimonvideo.ru/" TargetMode="External"/><Relationship Id="rId31" Type="http://schemas.openxmlformats.org/officeDocument/2006/relationships/hyperlink" Target="http://www.codefactory.es/mobile_speak/ms_downloads.htm" TargetMode="External"/><Relationship Id="rId32" Type="http://schemas.openxmlformats.org/officeDocument/2006/relationships/hyperlink" Target="http://wtwsoft.narod.ru/" TargetMode="External"/><Relationship Id="rId33" Type="http://schemas.openxmlformats.org/officeDocument/2006/relationships/hyperlink" Target="http://smc.3dn.ru/" TargetMode="External"/><Relationship Id="rId34" Type="http://schemas.openxmlformats.org/officeDocument/2006/relationships/hyperlink" Target="http://oksanainform.narod.ru/" TargetMode="External"/><Relationship Id="rId35" Type="http://schemas.openxmlformats.org/officeDocument/2006/relationships/hyperlink" Target="http://www.kakodin.narod.ru/" TargetMode="External"/><Relationship Id="rId36" Type="http://schemas.openxmlformats.org/officeDocument/2006/relationships/hyperlink" Target="http://www.sitedia.narod.ru/" TargetMode="External"/><Relationship Id="rId37" Type="http://schemas.openxmlformats.org/officeDocument/2006/relationships/hyperlink" Target="http://blind.org.ua/" TargetMode="External"/><Relationship Id="rId38" Type="http://schemas.openxmlformats.org/officeDocument/2006/relationships/hyperlink" Target="http://www.aik.ua/" TargetMode="External"/><Relationship Id="rId39" Type="http://schemas.openxmlformats.org/officeDocument/2006/relationships/hyperlink" Target="http://www.wtw.by.ru/" TargetMode="External"/><Relationship Id="rId40" Type="http://schemas.openxmlformats.org/officeDocument/2006/relationships/hyperlink" Target="http://www.soundbit.narod.ru/" TargetMode="External"/><Relationship Id="rId41" Type="http://schemas.openxmlformats.org/officeDocument/2006/relationships/hyperlink" Target="http://govorilovo.narod.ru/" TargetMode="External"/><Relationship Id="rId42" Type="http://schemas.openxmlformats.org/officeDocument/2006/relationships/hyperlink" Target="http://www.gwmicro.com/Window-Eyes/" TargetMode="External"/><Relationship Id="rId43" Type="http://schemas.openxmlformats.org/officeDocument/2006/relationships/hyperlink" Target="http://www.baum.de/russisch.html" TargetMode="External"/><Relationship Id="rId44" Type="http://schemas.openxmlformats.org/officeDocument/2006/relationships/hyperlink" Target="http://www.tibsev.org/" TargetMode="External"/><Relationship Id="rId45" Type="http://schemas.openxmlformats.org/officeDocument/2006/relationships/hyperlink" Target="http://www.satogo.com/" TargetMode="External"/><Relationship Id="rId46" Type="http://schemas.openxmlformats.org/officeDocument/2006/relationships/hyperlink" Target="http://www.sakrament.com/" TargetMode="External"/><Relationship Id="rId47" Type="http://schemas.openxmlformats.org/officeDocument/2006/relationships/hyperlink" Target="http://www.magnamedia.ru/" TargetMode="External"/><Relationship Id="rId48" Type="http://schemas.openxmlformats.org/officeDocument/2006/relationships/hyperlink" Target="http://www.dospage.by.ru/" TargetMode="External"/><Relationship Id="rId49" Type="http://schemas.openxmlformats.org/officeDocument/2006/relationships/hyperlink" Target="http://www.vector-ski.ru/vecs/govorilka/" TargetMode="External"/><Relationship Id="rId50" Type="http://schemas.openxmlformats.org/officeDocument/2006/relationships/hyperlink" Target="http://www.ya.ru/" TargetMode="External"/><Relationship Id="rId51" Type="http://schemas.openxmlformats.org/officeDocument/2006/relationships/hyperlink" Target="http://www.google.com.ua/" TargetMode="External"/><Relationship Id="rId52" Type="http://schemas.openxmlformats.org/officeDocument/2006/relationships/hyperlink" Target="http://www.vos.org.ru/text_ver/index.html" TargetMode="External"/><Relationship Id="rId53" Type="http://schemas.openxmlformats.org/officeDocument/2006/relationships/hyperlink" Target="http://www.vos.org.ru/text_ver/rgbs/index.html" TargetMode="External"/><Relationship Id="rId54" Type="http://schemas.openxmlformats.org/officeDocument/2006/relationships/hyperlink" Target="http://zoommy.mutexdevelopments.com/" TargetMode="External"/><Relationship Id="rId55" Type="http://schemas.openxmlformats.org/officeDocument/2006/relationships/hyperlink" Target="mailto:integr@egroups.com" TargetMode="External"/><Relationship Id="rId56" Type="http://schemas.openxmlformats.org/officeDocument/2006/relationships/hyperlink" Target="mailto:integr-subscribe@egroups.com" TargetMode="External"/><Relationship Id="rId57" Type="http://schemas.openxmlformats.org/officeDocument/2006/relationships/hyperlink" Target="http://www.egroups.com/messages/integr" TargetMode="External"/><Relationship Id="rId58" Type="http://schemas.openxmlformats.org/officeDocument/2006/relationships/hyperlink" Target="mailto:comp.soft.others.jfwrus-sub@subscribe.ru" TargetMode="External"/><Relationship Id="rId59" Type="http://schemas.openxmlformats.org/officeDocument/2006/relationships/hyperlink" Target="mailto:comp.soft.others.jfwrus-list@subscribe.ru" TargetMode="External"/><Relationship Id="rId60" Type="http://schemas.openxmlformats.org/officeDocument/2006/relationships/hyperlink" Target="http://www.avas.ru/" TargetMode="External"/><Relationship Id="rId61" Type="http://schemas.openxmlformats.org/officeDocument/2006/relationships/hyperlink" Target="http://www.westbyte.com/dm/" TargetMode="External"/><Relationship Id="rId62" Type="http://schemas.openxmlformats.org/officeDocument/2006/relationships/hyperlink" Target="http://www.one.com.ua/dm/download/dmaster.exe" TargetMode="External"/><Relationship Id="rId63" Type="http://schemas.openxmlformats.org/officeDocument/2006/relationships/hyperlink" Target="http://www.allbe&#1077;&#1077;&#1077;st.ru/" TargetMode="External"/><Relationship Id="rId64" Type="http://schemas.openxmlformats.org/officeDocument/2006/relationships/hyperlink" Target="http://bookz.ru/" TargetMode="External"/><Relationship Id="rId65" Type="http://schemas.openxmlformats.org/officeDocument/2006/relationships/hyperlink" Target="http://ihtik.lib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dcterms:created xsi:type="dcterms:W3CDTF">2011-04-18T16:16:52Z</dcterms:created>
  <dcterms:modified xsi:type="dcterms:W3CDTF">2011-04-18T16:16:52Z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2011-04-18T00:00:00Z</vt:filetime>
  </property>
  <property fmtid="{D5CDD505-2E9C-101B-9397-08002B2CF9AE}" pid="3" name="LastSaved">
    <vt:filetime>2011-04-18T00:00:00Z</vt:filetime>
  </property>
</Properties>
</file>